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AC2C" w14:textId="77777777" w:rsidR="00AF7C3A" w:rsidRDefault="00AF7C3A" w:rsidP="00137B66">
      <w:pPr>
        <w:pStyle w:val="4MAINTEXT"/>
      </w:pPr>
    </w:p>
    <w:p w14:paraId="3241049A" w14:textId="78688038" w:rsidR="006322DE" w:rsidRPr="006322DE" w:rsidRDefault="001878DB" w:rsidP="004B4030">
      <w:pPr>
        <w:jc w:val="center"/>
      </w:pPr>
      <w:r>
        <w:rPr>
          <w:noProof/>
        </w:rPr>
        <w:drawing>
          <wp:inline distT="0" distB="0" distL="0" distR="0" wp14:anchorId="4CFD044F" wp14:editId="51E279D3">
            <wp:extent cx="5675630" cy="1207135"/>
            <wp:effectExtent l="0" t="0" r="1270" b="0"/>
            <wp:docPr id="634884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5630" cy="1207135"/>
                    </a:xfrm>
                    <a:prstGeom prst="rect">
                      <a:avLst/>
                    </a:prstGeom>
                    <a:noFill/>
                  </pic:spPr>
                </pic:pic>
              </a:graphicData>
            </a:graphic>
          </wp:inline>
        </w:drawing>
      </w:r>
    </w:p>
    <w:p w14:paraId="035A6217" w14:textId="77777777" w:rsidR="006322DE" w:rsidRDefault="006322DE" w:rsidP="006322DE"/>
    <w:p w14:paraId="3D71AD2D" w14:textId="77777777" w:rsidR="007F5DD1" w:rsidRDefault="007F5DD1" w:rsidP="00712919">
      <w:pPr>
        <w:pStyle w:val="1POLICYTITLE"/>
        <w:jc w:val="center"/>
      </w:pPr>
    </w:p>
    <w:p w14:paraId="4D0D6041" w14:textId="77777777" w:rsidR="004078A8" w:rsidRDefault="00981DFC" w:rsidP="00712919">
      <w:pPr>
        <w:pStyle w:val="1POLICYTITLE"/>
        <w:jc w:val="center"/>
      </w:pPr>
      <w:r>
        <w:t>Safer Recruitment Policy</w:t>
      </w:r>
    </w:p>
    <w:p w14:paraId="15326D57" w14:textId="77777777" w:rsidR="00F139C8" w:rsidRDefault="00F139C8" w:rsidP="00712919">
      <w:pPr>
        <w:pStyle w:val="1POLICYTITLE"/>
        <w:jc w:val="center"/>
      </w:pPr>
    </w:p>
    <w:p w14:paraId="4A996045" w14:textId="5873F73F" w:rsidR="00F139C8" w:rsidRDefault="00F139C8" w:rsidP="00712919">
      <w:pPr>
        <w:pStyle w:val="1POLICYTITLE"/>
        <w:jc w:val="center"/>
        <w:rPr>
          <w:sz w:val="28"/>
          <w:szCs w:val="28"/>
        </w:rPr>
      </w:pPr>
      <w:r w:rsidRPr="00F139C8">
        <w:rPr>
          <w:sz w:val="28"/>
          <w:szCs w:val="28"/>
        </w:rPr>
        <w:t xml:space="preserve">Date of issue: </w:t>
      </w:r>
      <w:r w:rsidR="008342B7">
        <w:rPr>
          <w:sz w:val="28"/>
          <w:szCs w:val="28"/>
        </w:rPr>
        <w:t>September 202</w:t>
      </w:r>
      <w:r w:rsidR="006A3F02">
        <w:rPr>
          <w:sz w:val="28"/>
          <w:szCs w:val="28"/>
        </w:rPr>
        <w:t>4</w:t>
      </w:r>
    </w:p>
    <w:p w14:paraId="06EF94C5" w14:textId="42D2B533" w:rsidR="00990BE0" w:rsidRPr="00F139C8" w:rsidRDefault="00990BE0" w:rsidP="00712919">
      <w:pPr>
        <w:pStyle w:val="1POLICYTITLE"/>
        <w:jc w:val="center"/>
        <w:rPr>
          <w:sz w:val="28"/>
          <w:szCs w:val="28"/>
        </w:rPr>
      </w:pPr>
      <w:r>
        <w:rPr>
          <w:sz w:val="28"/>
          <w:szCs w:val="28"/>
        </w:rPr>
        <w:t>Review Date: September 2025</w:t>
      </w:r>
    </w:p>
    <w:p w14:paraId="790F23B6" w14:textId="77777777" w:rsidR="00F139C8" w:rsidRPr="00743F7D" w:rsidRDefault="00F139C8" w:rsidP="00712919">
      <w:pPr>
        <w:pStyle w:val="1POLICYTITLE"/>
        <w:jc w:val="center"/>
      </w:pPr>
    </w:p>
    <w:p w14:paraId="54D9E57E" w14:textId="0771D85D" w:rsidR="004B4030" w:rsidRDefault="00990BE0" w:rsidP="004B4030">
      <w:pPr>
        <w:pStyle w:val="4MAINTEXT"/>
        <w:jc w:val="center"/>
      </w:pPr>
      <w:r>
        <w:rPr>
          <w:noProof/>
        </w:rPr>
        <w:drawing>
          <wp:inline distT="0" distB="0" distL="0" distR="0" wp14:anchorId="35862AFF" wp14:editId="772C4FDA">
            <wp:extent cx="2905125" cy="2343150"/>
            <wp:effectExtent l="0" t="0" r="9525" b="0"/>
            <wp:docPr id="730564435" name="Picture 730564435" descr="A logo with leaves and words&#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logo with leaves and word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05125" cy="2343150"/>
                    </a:xfrm>
                    <a:prstGeom prst="rect">
                      <a:avLst/>
                    </a:prstGeom>
                  </pic:spPr>
                </pic:pic>
              </a:graphicData>
            </a:graphic>
          </wp:inline>
        </w:drawing>
      </w:r>
    </w:p>
    <w:p w14:paraId="6F7E95C7" w14:textId="77777777" w:rsidR="00192261" w:rsidRDefault="00192261" w:rsidP="00192261">
      <w:pPr>
        <w:pStyle w:val="5BULLETPOINTS"/>
        <w:numPr>
          <w:ilvl w:val="0"/>
          <w:numId w:val="0"/>
        </w:numPr>
        <w:rPr>
          <w:b/>
          <w:bCs/>
          <w:u w:val="single"/>
        </w:rPr>
      </w:pPr>
      <w:bookmarkStart w:id="0" w:name="_Toc94877096"/>
    </w:p>
    <w:p w14:paraId="32C4E3F7" w14:textId="77777777" w:rsidR="00990BE0" w:rsidRDefault="00990BE0" w:rsidP="00192261">
      <w:pPr>
        <w:pStyle w:val="5BULLETPOINTS"/>
        <w:numPr>
          <w:ilvl w:val="0"/>
          <w:numId w:val="0"/>
        </w:numPr>
        <w:rPr>
          <w:b/>
          <w:bCs/>
          <w:u w:val="single"/>
        </w:rPr>
      </w:pPr>
    </w:p>
    <w:p w14:paraId="769A6976" w14:textId="77777777" w:rsidR="00990BE0" w:rsidRDefault="00990BE0" w:rsidP="00192261">
      <w:pPr>
        <w:pStyle w:val="5BULLETPOINTS"/>
        <w:numPr>
          <w:ilvl w:val="0"/>
          <w:numId w:val="0"/>
        </w:numPr>
        <w:rPr>
          <w:b/>
          <w:bCs/>
          <w:u w:val="single"/>
        </w:rPr>
      </w:pPr>
    </w:p>
    <w:p w14:paraId="766F850C" w14:textId="77777777" w:rsidR="00990BE0" w:rsidRDefault="00990BE0" w:rsidP="00192261">
      <w:pPr>
        <w:pStyle w:val="5BULLETPOINTS"/>
        <w:numPr>
          <w:ilvl w:val="0"/>
          <w:numId w:val="0"/>
        </w:numPr>
        <w:rPr>
          <w:b/>
          <w:bCs/>
          <w:u w:val="single"/>
        </w:rPr>
      </w:pPr>
    </w:p>
    <w:p w14:paraId="3D183EE9" w14:textId="77777777" w:rsidR="00990BE0" w:rsidRDefault="00990BE0" w:rsidP="00192261">
      <w:pPr>
        <w:pStyle w:val="5BULLETPOINTS"/>
        <w:numPr>
          <w:ilvl w:val="0"/>
          <w:numId w:val="0"/>
        </w:numPr>
        <w:rPr>
          <w:b/>
          <w:bCs/>
          <w:u w:val="single"/>
        </w:rPr>
      </w:pPr>
    </w:p>
    <w:p w14:paraId="14E4B768" w14:textId="77777777" w:rsidR="00990BE0" w:rsidRDefault="00990BE0" w:rsidP="00990BE0">
      <w:pPr>
        <w:pStyle w:val="4MAINTEXT"/>
      </w:pPr>
      <w:r w:rsidRPr="00C36EBD">
        <w:t>Signed:</w:t>
      </w:r>
      <w:r>
        <w:tab/>
      </w:r>
      <w:r>
        <w:tab/>
      </w:r>
      <w:r>
        <w:rPr>
          <w:noProof/>
        </w:rPr>
        <w:drawing>
          <wp:inline distT="0" distB="0" distL="0" distR="0" wp14:anchorId="431B46F4" wp14:editId="087DDD81">
            <wp:extent cx="1504604" cy="606829"/>
            <wp:effectExtent l="0" t="0" r="635" b="3175"/>
            <wp:docPr id="98834567"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4567" name="Picture 3" descr="A close-up of a signatu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04604" cy="606829"/>
                    </a:xfrm>
                    <a:prstGeom prst="rect">
                      <a:avLst/>
                    </a:prstGeom>
                  </pic:spPr>
                </pic:pic>
              </a:graphicData>
            </a:graphic>
          </wp:inline>
        </w:drawing>
      </w:r>
      <w:r>
        <w:t xml:space="preserve">   Signed: </w:t>
      </w:r>
      <w:r>
        <w:rPr>
          <w:noProof/>
        </w:rPr>
        <w:drawing>
          <wp:inline distT="0" distB="0" distL="0" distR="0" wp14:anchorId="5FA74FB0" wp14:editId="30A90B20">
            <wp:extent cx="1706880" cy="502121"/>
            <wp:effectExtent l="0" t="0" r="7620" b="0"/>
            <wp:docPr id="213471068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10684" name="Picture 4" descr="A close-up of a signatur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5366" cy="507559"/>
                    </a:xfrm>
                    <a:prstGeom prst="rect">
                      <a:avLst/>
                    </a:prstGeom>
                  </pic:spPr>
                </pic:pic>
              </a:graphicData>
            </a:graphic>
          </wp:inline>
        </w:drawing>
      </w:r>
    </w:p>
    <w:p w14:paraId="255CC096" w14:textId="77777777" w:rsidR="00990BE0" w:rsidRDefault="00990BE0" w:rsidP="00990BE0">
      <w:pPr>
        <w:pStyle w:val="4MAINTEXT"/>
      </w:pPr>
      <w:r>
        <w:tab/>
      </w:r>
      <w:r>
        <w:tab/>
      </w:r>
      <w:r>
        <w:tab/>
        <w:t>Headteacher</w:t>
      </w:r>
      <w:r>
        <w:tab/>
      </w:r>
      <w:r>
        <w:tab/>
        <w:t xml:space="preserve">       Chair of Governors</w:t>
      </w:r>
    </w:p>
    <w:p w14:paraId="72550FFC" w14:textId="77777777" w:rsidR="00990BE0" w:rsidRPr="00C36EBD" w:rsidRDefault="00990BE0" w:rsidP="00990BE0">
      <w:pPr>
        <w:pStyle w:val="4MAINTEXT"/>
      </w:pPr>
      <w:r>
        <w:t>Date approved:</w:t>
      </w:r>
      <w:r>
        <w:tab/>
        <w:t xml:space="preserve"> 27</w:t>
      </w:r>
      <w:r w:rsidRPr="00C36EBD">
        <w:rPr>
          <w:vertAlign w:val="superscript"/>
        </w:rPr>
        <w:t>th</w:t>
      </w:r>
      <w:r>
        <w:t xml:space="preserve"> January 2025</w:t>
      </w:r>
      <w:r>
        <w:tab/>
        <w:t xml:space="preserve">       Date approved: 27</w:t>
      </w:r>
      <w:r w:rsidRPr="00C36EBD">
        <w:rPr>
          <w:vertAlign w:val="superscript"/>
        </w:rPr>
        <w:t>th</w:t>
      </w:r>
      <w:r>
        <w:t xml:space="preserve"> January 2025</w:t>
      </w:r>
    </w:p>
    <w:p w14:paraId="44531A0D" w14:textId="77777777" w:rsidR="00990BE0" w:rsidRDefault="00990BE0" w:rsidP="00990BE0"/>
    <w:p w14:paraId="257DB7E9" w14:textId="77777777" w:rsidR="00990BE0" w:rsidRDefault="00990BE0" w:rsidP="00192261">
      <w:pPr>
        <w:pStyle w:val="5BULLETPOINTS"/>
        <w:numPr>
          <w:ilvl w:val="0"/>
          <w:numId w:val="0"/>
        </w:numPr>
        <w:rPr>
          <w:b/>
          <w:bCs/>
          <w:u w:val="single"/>
        </w:rPr>
      </w:pPr>
    </w:p>
    <w:p w14:paraId="6EB57255" w14:textId="77777777" w:rsidR="006D5315" w:rsidRDefault="00934BAA" w:rsidP="00073B87">
      <w:pPr>
        <w:tabs>
          <w:tab w:val="left" w:pos="1845"/>
        </w:tabs>
        <w:spacing w:before="120"/>
        <w:rPr>
          <w:b/>
          <w:bCs/>
          <w:sz w:val="24"/>
          <w:szCs w:val="24"/>
        </w:rPr>
      </w:pPr>
      <w:r w:rsidRPr="006D5315">
        <w:rPr>
          <w:b/>
          <w:bCs/>
          <w:sz w:val="24"/>
          <w:szCs w:val="24"/>
        </w:rPr>
        <w:t>Contents</w:t>
      </w:r>
    </w:p>
    <w:p w14:paraId="06AF716B" w14:textId="562613BB" w:rsidR="004852EF" w:rsidRPr="004852EF" w:rsidRDefault="00934BAA"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r w:rsidRPr="004852EF">
        <w:rPr>
          <w:sz w:val="22"/>
          <w:szCs w:val="22"/>
        </w:rPr>
        <w:fldChar w:fldCharType="begin"/>
      </w:r>
      <w:r w:rsidRPr="004852EF">
        <w:rPr>
          <w:sz w:val="22"/>
          <w:szCs w:val="22"/>
        </w:rPr>
        <w:instrText xml:space="preserve"> TOC \o "1-3" \h \z \u </w:instrText>
      </w:r>
      <w:r w:rsidRPr="004852EF">
        <w:rPr>
          <w:sz w:val="22"/>
          <w:szCs w:val="22"/>
        </w:rPr>
        <w:fldChar w:fldCharType="separate"/>
      </w:r>
      <w:hyperlink w:anchor="_Toc174706003" w:history="1">
        <w:r w:rsidR="004852EF" w:rsidRPr="004852EF">
          <w:rPr>
            <w:rStyle w:val="Hyperlink"/>
            <w:noProof/>
            <w:sz w:val="22"/>
            <w:szCs w:val="22"/>
          </w:rPr>
          <w:t>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Introduction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3</w:t>
        </w:r>
        <w:r w:rsidR="004852EF" w:rsidRPr="004852EF">
          <w:rPr>
            <w:noProof/>
            <w:webHidden/>
            <w:sz w:val="22"/>
            <w:szCs w:val="22"/>
          </w:rPr>
          <w:fldChar w:fldCharType="end"/>
        </w:r>
      </w:hyperlink>
    </w:p>
    <w:p w14:paraId="139ED51D" w14:textId="514A7F8D"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4" w:history="1">
        <w:r w:rsidRPr="004852EF">
          <w:rPr>
            <w:rStyle w:val="Hyperlink"/>
            <w:noProof/>
            <w:sz w:val="22"/>
            <w:szCs w:val="22"/>
          </w:rPr>
          <w:t>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Scope and objectives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_Toc174706004 \h </w:instrText>
        </w:r>
        <w:r w:rsidRPr="004852EF">
          <w:rPr>
            <w:noProof/>
            <w:webHidden/>
            <w:sz w:val="22"/>
            <w:szCs w:val="22"/>
          </w:rPr>
        </w:r>
        <w:r w:rsidRPr="004852EF">
          <w:rPr>
            <w:noProof/>
            <w:webHidden/>
            <w:sz w:val="22"/>
            <w:szCs w:val="22"/>
          </w:rPr>
          <w:fldChar w:fldCharType="separate"/>
        </w:r>
        <w:r w:rsidRPr="004852EF">
          <w:rPr>
            <w:noProof/>
            <w:webHidden/>
            <w:sz w:val="22"/>
            <w:szCs w:val="22"/>
          </w:rPr>
          <w:t>3</w:t>
        </w:r>
        <w:r w:rsidRPr="004852EF">
          <w:rPr>
            <w:noProof/>
            <w:webHidden/>
            <w:sz w:val="22"/>
            <w:szCs w:val="22"/>
          </w:rPr>
          <w:fldChar w:fldCharType="end"/>
        </w:r>
      </w:hyperlink>
    </w:p>
    <w:p w14:paraId="4F6278B3" w14:textId="612D8C60"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5" w:history="1">
        <w:r w:rsidRPr="004852EF">
          <w:rPr>
            <w:rStyle w:val="Hyperlink"/>
            <w:noProof/>
            <w:sz w:val="22"/>
            <w:szCs w:val="22"/>
          </w:rPr>
          <w:t>3.</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Roles and responsibilities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_Toc174706005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0FBD4997" w14:textId="02B6DB34"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6" w:history="1">
        <w:r w:rsidRPr="004852EF">
          <w:rPr>
            <w:rStyle w:val="Hyperlink"/>
            <w:noProof/>
            <w:sz w:val="22"/>
            <w:szCs w:val="22"/>
          </w:rPr>
          <w:t>3.1.</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Governing Body</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_Toc174706006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6BBCE22C" w14:textId="2EC065D5"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7" w:history="1">
        <w:r w:rsidRPr="004852EF">
          <w:rPr>
            <w:rStyle w:val="Hyperlink"/>
            <w:noProof/>
            <w:sz w:val="22"/>
            <w:szCs w:val="22"/>
          </w:rPr>
          <w:t>3.2.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Headteacher/ Senior management team/ recruiting managers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_Toc174706007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483D944A" w14:textId="20024294"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8" w:history="1">
        <w:r w:rsidRPr="004852EF">
          <w:rPr>
            <w:rStyle w:val="Hyperlink"/>
            <w:noProof/>
            <w:sz w:val="22"/>
            <w:szCs w:val="22"/>
          </w:rPr>
          <w:t>4.</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Recruitment and selection process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_Toc174706008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7D6EC0B5" w14:textId="66C4FC45"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9" w:history="1">
        <w:r w:rsidRPr="004852EF">
          <w:rPr>
            <w:rStyle w:val="Hyperlink"/>
            <w:noProof/>
            <w:sz w:val="22"/>
            <w:szCs w:val="22"/>
          </w:rPr>
          <w:t>4.1.</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Recruitment panels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_Toc174706009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1CE3DA30" w14:textId="39D44E83"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0" w:history="1">
        <w:r w:rsidRPr="004852EF">
          <w:rPr>
            <w:rStyle w:val="Hyperlink"/>
            <w:noProof/>
            <w:sz w:val="22"/>
            <w:szCs w:val="22"/>
          </w:rPr>
          <w:t>4.2.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Adverts and recruitment packs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_Toc174706010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6C3635C8" w14:textId="16D6828A"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1" w:history="1">
        <w:r w:rsidRPr="004852EF">
          <w:rPr>
            <w:rStyle w:val="Hyperlink"/>
            <w:noProof/>
            <w:sz w:val="22"/>
            <w:szCs w:val="22"/>
          </w:rPr>
          <w:t>4.3 Application forms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_Toc174706011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76BA2B65" w14:textId="628F22CE"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2" w:history="1">
        <w:r w:rsidRPr="004852EF">
          <w:rPr>
            <w:rStyle w:val="Hyperlink"/>
            <w:noProof/>
            <w:sz w:val="22"/>
            <w:szCs w:val="22"/>
          </w:rPr>
          <w:t>4.4</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Shortlisting</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_Toc174706012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5F1FB7B4" w14:textId="463670D9"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3" w:history="1">
        <w:r w:rsidRPr="004852EF">
          <w:rPr>
            <w:rStyle w:val="Hyperlink"/>
            <w:noProof/>
            <w:sz w:val="22"/>
            <w:szCs w:val="22"/>
            <w:shd w:val="clear" w:color="auto" w:fill="FFFFFF"/>
          </w:rPr>
          <w:t>4.5 Employment history and references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_Toc174706013 \h </w:instrText>
        </w:r>
        <w:r w:rsidRPr="004852EF">
          <w:rPr>
            <w:noProof/>
            <w:webHidden/>
            <w:sz w:val="22"/>
            <w:szCs w:val="22"/>
          </w:rPr>
        </w:r>
        <w:r w:rsidRPr="004852EF">
          <w:rPr>
            <w:noProof/>
            <w:webHidden/>
            <w:sz w:val="22"/>
            <w:szCs w:val="22"/>
          </w:rPr>
          <w:fldChar w:fldCharType="separate"/>
        </w:r>
        <w:r w:rsidRPr="004852EF">
          <w:rPr>
            <w:noProof/>
            <w:webHidden/>
            <w:sz w:val="22"/>
            <w:szCs w:val="22"/>
          </w:rPr>
          <w:t>5</w:t>
        </w:r>
        <w:r w:rsidRPr="004852EF">
          <w:rPr>
            <w:noProof/>
            <w:webHidden/>
            <w:sz w:val="22"/>
            <w:szCs w:val="22"/>
          </w:rPr>
          <w:fldChar w:fldCharType="end"/>
        </w:r>
      </w:hyperlink>
    </w:p>
    <w:p w14:paraId="5ED75186" w14:textId="11007697"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4" w:history="1">
        <w:r w:rsidRPr="004852EF">
          <w:rPr>
            <w:rStyle w:val="Hyperlink"/>
            <w:noProof/>
            <w:sz w:val="22"/>
            <w:szCs w:val="22"/>
          </w:rPr>
          <w:t>4.6 Online searches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_Toc174706014 \h </w:instrText>
        </w:r>
        <w:r w:rsidRPr="004852EF">
          <w:rPr>
            <w:noProof/>
            <w:webHidden/>
            <w:sz w:val="22"/>
            <w:szCs w:val="22"/>
          </w:rPr>
        </w:r>
        <w:r w:rsidRPr="004852EF">
          <w:rPr>
            <w:noProof/>
            <w:webHidden/>
            <w:sz w:val="22"/>
            <w:szCs w:val="22"/>
          </w:rPr>
          <w:fldChar w:fldCharType="separate"/>
        </w:r>
        <w:r w:rsidRPr="004852EF">
          <w:rPr>
            <w:noProof/>
            <w:webHidden/>
            <w:sz w:val="22"/>
            <w:szCs w:val="22"/>
          </w:rPr>
          <w:t>5</w:t>
        </w:r>
        <w:r w:rsidRPr="004852EF">
          <w:rPr>
            <w:noProof/>
            <w:webHidden/>
            <w:sz w:val="22"/>
            <w:szCs w:val="22"/>
          </w:rPr>
          <w:fldChar w:fldCharType="end"/>
        </w:r>
      </w:hyperlink>
    </w:p>
    <w:p w14:paraId="055F796B" w14:textId="56F930D9"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5" w:history="1">
        <w:r w:rsidRPr="004852EF">
          <w:rPr>
            <w:rStyle w:val="Hyperlink"/>
            <w:noProof/>
            <w:sz w:val="22"/>
            <w:szCs w:val="22"/>
          </w:rPr>
          <w:t>4.7 Selection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_Toc174706015 \h </w:instrText>
        </w:r>
        <w:r w:rsidRPr="004852EF">
          <w:rPr>
            <w:noProof/>
            <w:webHidden/>
            <w:sz w:val="22"/>
            <w:szCs w:val="22"/>
          </w:rPr>
        </w:r>
        <w:r w:rsidRPr="004852EF">
          <w:rPr>
            <w:noProof/>
            <w:webHidden/>
            <w:sz w:val="22"/>
            <w:szCs w:val="22"/>
          </w:rPr>
          <w:fldChar w:fldCharType="separate"/>
        </w:r>
        <w:r w:rsidRPr="004852EF">
          <w:rPr>
            <w:noProof/>
            <w:webHidden/>
            <w:sz w:val="22"/>
            <w:szCs w:val="22"/>
          </w:rPr>
          <w:t>6</w:t>
        </w:r>
        <w:r w:rsidRPr="004852EF">
          <w:rPr>
            <w:noProof/>
            <w:webHidden/>
            <w:sz w:val="22"/>
            <w:szCs w:val="22"/>
          </w:rPr>
          <w:fldChar w:fldCharType="end"/>
        </w:r>
      </w:hyperlink>
    </w:p>
    <w:p w14:paraId="3AC1BB63" w14:textId="410D880E"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6" w:history="1">
        <w:r w:rsidRPr="004852EF">
          <w:rPr>
            <w:rStyle w:val="Hyperlink"/>
            <w:noProof/>
            <w:sz w:val="22"/>
            <w:szCs w:val="22"/>
          </w:rPr>
          <w:t>5.</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Pre-employment checks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_Toc174706016 \h </w:instrText>
        </w:r>
        <w:r w:rsidRPr="004852EF">
          <w:rPr>
            <w:noProof/>
            <w:webHidden/>
            <w:sz w:val="22"/>
            <w:szCs w:val="22"/>
          </w:rPr>
        </w:r>
        <w:r w:rsidRPr="004852EF">
          <w:rPr>
            <w:noProof/>
            <w:webHidden/>
            <w:sz w:val="22"/>
            <w:szCs w:val="22"/>
          </w:rPr>
          <w:fldChar w:fldCharType="separate"/>
        </w:r>
        <w:r w:rsidRPr="004852EF">
          <w:rPr>
            <w:noProof/>
            <w:webHidden/>
            <w:sz w:val="22"/>
            <w:szCs w:val="22"/>
          </w:rPr>
          <w:t>6</w:t>
        </w:r>
        <w:r w:rsidRPr="004852EF">
          <w:rPr>
            <w:noProof/>
            <w:webHidden/>
            <w:sz w:val="22"/>
            <w:szCs w:val="22"/>
          </w:rPr>
          <w:fldChar w:fldCharType="end"/>
        </w:r>
      </w:hyperlink>
    </w:p>
    <w:p w14:paraId="353EA3AD" w14:textId="5204DF87"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7" w:history="1">
        <w:r w:rsidRPr="004852EF">
          <w:rPr>
            <w:rStyle w:val="Hyperlink"/>
            <w:noProof/>
            <w:sz w:val="22"/>
            <w:szCs w:val="22"/>
          </w:rPr>
          <w:t>5.1.</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Secretary of State Prohibition Orders and Section 128 direction (teaching and management roles)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_Toc174706017 \h </w:instrText>
        </w:r>
        <w:r w:rsidRPr="004852EF">
          <w:rPr>
            <w:noProof/>
            <w:webHidden/>
            <w:sz w:val="22"/>
            <w:szCs w:val="22"/>
          </w:rPr>
        </w:r>
        <w:r w:rsidRPr="004852EF">
          <w:rPr>
            <w:noProof/>
            <w:webHidden/>
            <w:sz w:val="22"/>
            <w:szCs w:val="22"/>
          </w:rPr>
          <w:fldChar w:fldCharType="separate"/>
        </w:r>
        <w:r w:rsidRPr="004852EF">
          <w:rPr>
            <w:noProof/>
            <w:webHidden/>
            <w:sz w:val="22"/>
            <w:szCs w:val="22"/>
          </w:rPr>
          <w:t>8</w:t>
        </w:r>
        <w:r w:rsidRPr="004852EF">
          <w:rPr>
            <w:noProof/>
            <w:webHidden/>
            <w:sz w:val="22"/>
            <w:szCs w:val="22"/>
          </w:rPr>
          <w:fldChar w:fldCharType="end"/>
        </w:r>
      </w:hyperlink>
    </w:p>
    <w:p w14:paraId="3F19EE1A" w14:textId="1000662A"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8" w:history="1">
        <w:r w:rsidRPr="004852EF">
          <w:rPr>
            <w:rStyle w:val="Hyperlink"/>
            <w:noProof/>
            <w:sz w:val="22"/>
            <w:szCs w:val="22"/>
          </w:rPr>
          <w:t>5.2.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Proof of identity, right to work in the UK, verification of qualifications and/or professional status and criminal records self-declaration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_Toc174706018 \h </w:instrText>
        </w:r>
        <w:r w:rsidRPr="004852EF">
          <w:rPr>
            <w:noProof/>
            <w:webHidden/>
            <w:sz w:val="22"/>
            <w:szCs w:val="22"/>
          </w:rPr>
        </w:r>
        <w:r w:rsidRPr="004852EF">
          <w:rPr>
            <w:noProof/>
            <w:webHidden/>
            <w:sz w:val="22"/>
            <w:szCs w:val="22"/>
          </w:rPr>
          <w:fldChar w:fldCharType="separate"/>
        </w:r>
        <w:r w:rsidRPr="004852EF">
          <w:rPr>
            <w:noProof/>
            <w:webHidden/>
            <w:sz w:val="22"/>
            <w:szCs w:val="22"/>
          </w:rPr>
          <w:t>9</w:t>
        </w:r>
        <w:r w:rsidRPr="004852EF">
          <w:rPr>
            <w:noProof/>
            <w:webHidden/>
            <w:sz w:val="22"/>
            <w:szCs w:val="22"/>
          </w:rPr>
          <w:fldChar w:fldCharType="end"/>
        </w:r>
      </w:hyperlink>
    </w:p>
    <w:p w14:paraId="60D03582" w14:textId="52353DBD"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9" w:history="1">
        <w:r w:rsidRPr="004852EF">
          <w:rPr>
            <w:rStyle w:val="Hyperlink"/>
            <w:noProof/>
            <w:sz w:val="22"/>
            <w:szCs w:val="22"/>
          </w:rPr>
          <w:t>5.3</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Fitness to undertake the role</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_Toc174706019 \h </w:instrText>
        </w:r>
        <w:r w:rsidRPr="004852EF">
          <w:rPr>
            <w:noProof/>
            <w:webHidden/>
            <w:sz w:val="22"/>
            <w:szCs w:val="22"/>
          </w:rPr>
        </w:r>
        <w:r w:rsidRPr="004852EF">
          <w:rPr>
            <w:noProof/>
            <w:webHidden/>
            <w:sz w:val="22"/>
            <w:szCs w:val="22"/>
          </w:rPr>
          <w:fldChar w:fldCharType="separate"/>
        </w:r>
        <w:r w:rsidRPr="004852EF">
          <w:rPr>
            <w:noProof/>
            <w:webHidden/>
            <w:sz w:val="22"/>
            <w:szCs w:val="22"/>
          </w:rPr>
          <w:t>9</w:t>
        </w:r>
        <w:r w:rsidRPr="004852EF">
          <w:rPr>
            <w:noProof/>
            <w:webHidden/>
            <w:sz w:val="22"/>
            <w:szCs w:val="22"/>
          </w:rPr>
          <w:fldChar w:fldCharType="end"/>
        </w:r>
      </w:hyperlink>
    </w:p>
    <w:p w14:paraId="2EA1A2CE" w14:textId="57AF7304"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0" w:history="1">
        <w:r w:rsidRPr="004852EF">
          <w:rPr>
            <w:rStyle w:val="Hyperlink"/>
            <w:noProof/>
            <w:sz w:val="22"/>
            <w:szCs w:val="22"/>
          </w:rPr>
          <w:t>5.4</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Individuals who have lived or worked outside the UK</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_Toc174706020 \h </w:instrText>
        </w:r>
        <w:r w:rsidRPr="004852EF">
          <w:rPr>
            <w:noProof/>
            <w:webHidden/>
            <w:sz w:val="22"/>
            <w:szCs w:val="22"/>
          </w:rPr>
        </w:r>
        <w:r w:rsidRPr="004852EF">
          <w:rPr>
            <w:noProof/>
            <w:webHidden/>
            <w:sz w:val="22"/>
            <w:szCs w:val="22"/>
          </w:rPr>
          <w:fldChar w:fldCharType="separate"/>
        </w:r>
        <w:r w:rsidRPr="004852EF">
          <w:rPr>
            <w:noProof/>
            <w:webHidden/>
            <w:sz w:val="22"/>
            <w:szCs w:val="22"/>
          </w:rPr>
          <w:t>9</w:t>
        </w:r>
        <w:r w:rsidRPr="004852EF">
          <w:rPr>
            <w:noProof/>
            <w:webHidden/>
            <w:sz w:val="22"/>
            <w:szCs w:val="22"/>
          </w:rPr>
          <w:fldChar w:fldCharType="end"/>
        </w:r>
      </w:hyperlink>
    </w:p>
    <w:p w14:paraId="09EF85DE" w14:textId="300ABEB4"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1" w:history="1">
        <w:r w:rsidRPr="004852EF">
          <w:rPr>
            <w:rStyle w:val="Hyperlink"/>
            <w:noProof/>
            <w:sz w:val="22"/>
            <w:szCs w:val="22"/>
          </w:rPr>
          <w:t>5.5</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Childcare disqualification declaration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_Toc174706021 \h </w:instrText>
        </w:r>
        <w:r w:rsidRPr="004852EF">
          <w:rPr>
            <w:noProof/>
            <w:webHidden/>
            <w:sz w:val="22"/>
            <w:szCs w:val="22"/>
          </w:rPr>
        </w:r>
        <w:r w:rsidRPr="004852EF">
          <w:rPr>
            <w:noProof/>
            <w:webHidden/>
            <w:sz w:val="22"/>
            <w:szCs w:val="22"/>
          </w:rPr>
          <w:fldChar w:fldCharType="separate"/>
        </w:r>
        <w:r w:rsidRPr="004852EF">
          <w:rPr>
            <w:noProof/>
            <w:webHidden/>
            <w:sz w:val="22"/>
            <w:szCs w:val="22"/>
          </w:rPr>
          <w:t>10</w:t>
        </w:r>
        <w:r w:rsidRPr="004852EF">
          <w:rPr>
            <w:noProof/>
            <w:webHidden/>
            <w:sz w:val="22"/>
            <w:szCs w:val="22"/>
          </w:rPr>
          <w:fldChar w:fldCharType="end"/>
        </w:r>
      </w:hyperlink>
    </w:p>
    <w:p w14:paraId="44EF3EA2" w14:textId="31FF8A0C"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2" w:history="1">
        <w:r w:rsidRPr="004852EF">
          <w:rPr>
            <w:rStyle w:val="Hyperlink"/>
            <w:noProof/>
            <w:sz w:val="22"/>
            <w:szCs w:val="22"/>
          </w:rPr>
          <w:t>5.6</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Retention of documents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_Toc174706022 \h </w:instrText>
        </w:r>
        <w:r w:rsidRPr="004852EF">
          <w:rPr>
            <w:noProof/>
            <w:webHidden/>
            <w:sz w:val="22"/>
            <w:szCs w:val="22"/>
          </w:rPr>
        </w:r>
        <w:r w:rsidRPr="004852EF">
          <w:rPr>
            <w:noProof/>
            <w:webHidden/>
            <w:sz w:val="22"/>
            <w:szCs w:val="22"/>
          </w:rPr>
          <w:fldChar w:fldCharType="separate"/>
        </w:r>
        <w:r w:rsidRPr="004852EF">
          <w:rPr>
            <w:noProof/>
            <w:webHidden/>
            <w:sz w:val="22"/>
            <w:szCs w:val="22"/>
          </w:rPr>
          <w:t>11</w:t>
        </w:r>
        <w:r w:rsidRPr="004852EF">
          <w:rPr>
            <w:noProof/>
            <w:webHidden/>
            <w:sz w:val="22"/>
            <w:szCs w:val="22"/>
          </w:rPr>
          <w:fldChar w:fldCharType="end"/>
        </w:r>
      </w:hyperlink>
    </w:p>
    <w:p w14:paraId="2942B467" w14:textId="165E3430"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3" w:history="1">
        <w:r w:rsidRPr="004852EF">
          <w:rPr>
            <w:rStyle w:val="Hyperlink"/>
            <w:noProof/>
            <w:sz w:val="22"/>
            <w:szCs w:val="22"/>
          </w:rPr>
          <w:t>6.</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Single central record</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_Toc174706023 \h </w:instrText>
        </w:r>
        <w:r w:rsidRPr="004852EF">
          <w:rPr>
            <w:noProof/>
            <w:webHidden/>
            <w:sz w:val="22"/>
            <w:szCs w:val="22"/>
          </w:rPr>
        </w:r>
        <w:r w:rsidRPr="004852EF">
          <w:rPr>
            <w:noProof/>
            <w:webHidden/>
            <w:sz w:val="22"/>
            <w:szCs w:val="22"/>
          </w:rPr>
          <w:fldChar w:fldCharType="separate"/>
        </w:r>
        <w:r w:rsidRPr="004852EF">
          <w:rPr>
            <w:noProof/>
            <w:webHidden/>
            <w:sz w:val="22"/>
            <w:szCs w:val="22"/>
          </w:rPr>
          <w:t>11</w:t>
        </w:r>
        <w:r w:rsidRPr="004852EF">
          <w:rPr>
            <w:noProof/>
            <w:webHidden/>
            <w:sz w:val="22"/>
            <w:szCs w:val="22"/>
          </w:rPr>
          <w:fldChar w:fldCharType="end"/>
        </w:r>
      </w:hyperlink>
    </w:p>
    <w:p w14:paraId="7F0FAE4D" w14:textId="51D1D6AC"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4" w:history="1">
        <w:r w:rsidRPr="004852EF">
          <w:rPr>
            <w:rStyle w:val="Hyperlink"/>
            <w:noProof/>
            <w:sz w:val="22"/>
            <w:szCs w:val="22"/>
          </w:rPr>
          <w:t>7.</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Induction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_Toc174706024 \h </w:instrText>
        </w:r>
        <w:r w:rsidRPr="004852EF">
          <w:rPr>
            <w:noProof/>
            <w:webHidden/>
            <w:sz w:val="22"/>
            <w:szCs w:val="22"/>
          </w:rPr>
        </w:r>
        <w:r w:rsidRPr="004852EF">
          <w:rPr>
            <w:noProof/>
            <w:webHidden/>
            <w:sz w:val="22"/>
            <w:szCs w:val="22"/>
          </w:rPr>
          <w:fldChar w:fldCharType="separate"/>
        </w:r>
        <w:r w:rsidRPr="004852EF">
          <w:rPr>
            <w:noProof/>
            <w:webHidden/>
            <w:sz w:val="22"/>
            <w:szCs w:val="22"/>
          </w:rPr>
          <w:t>11</w:t>
        </w:r>
        <w:r w:rsidRPr="004852EF">
          <w:rPr>
            <w:noProof/>
            <w:webHidden/>
            <w:sz w:val="22"/>
            <w:szCs w:val="22"/>
          </w:rPr>
          <w:fldChar w:fldCharType="end"/>
        </w:r>
      </w:hyperlink>
    </w:p>
    <w:p w14:paraId="179ECCD7" w14:textId="5E061E64"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5" w:history="1">
        <w:r w:rsidRPr="004852EF">
          <w:rPr>
            <w:rStyle w:val="Hyperlink"/>
            <w:noProof/>
            <w:sz w:val="22"/>
            <w:szCs w:val="22"/>
          </w:rPr>
          <w:t>8.</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Contractors and agency workers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_Toc174706025 \h </w:instrText>
        </w:r>
        <w:r w:rsidRPr="004852EF">
          <w:rPr>
            <w:noProof/>
            <w:webHidden/>
            <w:sz w:val="22"/>
            <w:szCs w:val="22"/>
          </w:rPr>
        </w:r>
        <w:r w:rsidRPr="004852EF">
          <w:rPr>
            <w:noProof/>
            <w:webHidden/>
            <w:sz w:val="22"/>
            <w:szCs w:val="22"/>
          </w:rPr>
          <w:fldChar w:fldCharType="separate"/>
        </w:r>
        <w:r w:rsidRPr="004852EF">
          <w:rPr>
            <w:noProof/>
            <w:webHidden/>
            <w:sz w:val="22"/>
            <w:szCs w:val="22"/>
          </w:rPr>
          <w:t>12</w:t>
        </w:r>
        <w:r w:rsidRPr="004852EF">
          <w:rPr>
            <w:noProof/>
            <w:webHidden/>
            <w:sz w:val="22"/>
            <w:szCs w:val="22"/>
          </w:rPr>
          <w:fldChar w:fldCharType="end"/>
        </w:r>
      </w:hyperlink>
    </w:p>
    <w:p w14:paraId="42251A2A" w14:textId="0E2EFCC3"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6" w:history="1">
        <w:r w:rsidRPr="004852EF">
          <w:rPr>
            <w:rStyle w:val="Hyperlink"/>
            <w:noProof/>
            <w:sz w:val="22"/>
            <w:szCs w:val="22"/>
          </w:rPr>
          <w:t>9.</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Volunteers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_Toc174706026 \h </w:instrText>
        </w:r>
        <w:r w:rsidRPr="004852EF">
          <w:rPr>
            <w:noProof/>
            <w:webHidden/>
            <w:sz w:val="22"/>
            <w:szCs w:val="22"/>
          </w:rPr>
        </w:r>
        <w:r w:rsidRPr="004852EF">
          <w:rPr>
            <w:noProof/>
            <w:webHidden/>
            <w:sz w:val="22"/>
            <w:szCs w:val="22"/>
          </w:rPr>
          <w:fldChar w:fldCharType="separate"/>
        </w:r>
        <w:r w:rsidRPr="004852EF">
          <w:rPr>
            <w:noProof/>
            <w:webHidden/>
            <w:sz w:val="22"/>
            <w:szCs w:val="22"/>
          </w:rPr>
          <w:t>12</w:t>
        </w:r>
        <w:r w:rsidRPr="004852EF">
          <w:rPr>
            <w:noProof/>
            <w:webHidden/>
            <w:sz w:val="22"/>
            <w:szCs w:val="22"/>
          </w:rPr>
          <w:fldChar w:fldCharType="end"/>
        </w:r>
      </w:hyperlink>
    </w:p>
    <w:p w14:paraId="246990BB" w14:textId="1E66EF32"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7" w:history="1">
        <w:r w:rsidRPr="004852EF">
          <w:rPr>
            <w:rStyle w:val="Hyperlink"/>
            <w:noProof/>
            <w:sz w:val="22"/>
            <w:szCs w:val="22"/>
          </w:rPr>
          <w:t>10.</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 xml:space="preserve">Governors – </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_Toc174706027 \h </w:instrText>
        </w:r>
        <w:r w:rsidRPr="004852EF">
          <w:rPr>
            <w:noProof/>
            <w:webHidden/>
            <w:sz w:val="22"/>
            <w:szCs w:val="22"/>
          </w:rPr>
        </w:r>
        <w:r w:rsidRPr="004852EF">
          <w:rPr>
            <w:noProof/>
            <w:webHidden/>
            <w:sz w:val="22"/>
            <w:szCs w:val="22"/>
          </w:rPr>
          <w:fldChar w:fldCharType="separate"/>
        </w:r>
        <w:r w:rsidRPr="004852EF">
          <w:rPr>
            <w:noProof/>
            <w:webHidden/>
            <w:sz w:val="22"/>
            <w:szCs w:val="22"/>
          </w:rPr>
          <w:t>13</w:t>
        </w:r>
        <w:r w:rsidRPr="004852EF">
          <w:rPr>
            <w:noProof/>
            <w:webHidden/>
            <w:sz w:val="22"/>
            <w:szCs w:val="22"/>
          </w:rPr>
          <w:fldChar w:fldCharType="end"/>
        </w:r>
      </w:hyperlink>
    </w:p>
    <w:p w14:paraId="00E216C0" w14:textId="51C2BD0C" w:rsidR="004852EF" w:rsidRPr="004852EF" w:rsidRDefault="004852EF"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8" w:history="1">
        <w:r w:rsidRPr="004852EF">
          <w:rPr>
            <w:rStyle w:val="Hyperlink"/>
            <w:noProof/>
            <w:sz w:val="22"/>
            <w:szCs w:val="22"/>
          </w:rPr>
          <w:t>Appendix 1 – Regulated Activity</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_Toc174706028 \h </w:instrText>
        </w:r>
        <w:r w:rsidRPr="004852EF">
          <w:rPr>
            <w:noProof/>
            <w:webHidden/>
            <w:sz w:val="22"/>
            <w:szCs w:val="22"/>
          </w:rPr>
        </w:r>
        <w:r w:rsidRPr="004852EF">
          <w:rPr>
            <w:noProof/>
            <w:webHidden/>
            <w:sz w:val="22"/>
            <w:szCs w:val="22"/>
          </w:rPr>
          <w:fldChar w:fldCharType="separate"/>
        </w:r>
        <w:r w:rsidRPr="004852EF">
          <w:rPr>
            <w:noProof/>
            <w:webHidden/>
            <w:sz w:val="22"/>
            <w:szCs w:val="22"/>
          </w:rPr>
          <w:t>14</w:t>
        </w:r>
        <w:r w:rsidRPr="004852EF">
          <w:rPr>
            <w:noProof/>
            <w:webHidden/>
            <w:sz w:val="22"/>
            <w:szCs w:val="22"/>
          </w:rPr>
          <w:fldChar w:fldCharType="end"/>
        </w:r>
      </w:hyperlink>
    </w:p>
    <w:p w14:paraId="7C8F7BCB" w14:textId="60FCEAFA" w:rsidR="004852EF" w:rsidRPr="004852EF" w:rsidRDefault="004852EF"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9" w:history="1">
        <w:r w:rsidRPr="004852EF">
          <w:rPr>
            <w:rStyle w:val="Hyperlink"/>
            <w:noProof/>
            <w:sz w:val="22"/>
            <w:szCs w:val="22"/>
          </w:rPr>
          <w:t>Appendix 2 – criminal record self-declaration form</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_Toc174706029 \h </w:instrText>
        </w:r>
        <w:r w:rsidRPr="004852EF">
          <w:rPr>
            <w:noProof/>
            <w:webHidden/>
            <w:sz w:val="22"/>
            <w:szCs w:val="22"/>
          </w:rPr>
        </w:r>
        <w:r w:rsidRPr="004852EF">
          <w:rPr>
            <w:noProof/>
            <w:webHidden/>
            <w:sz w:val="22"/>
            <w:szCs w:val="22"/>
          </w:rPr>
          <w:fldChar w:fldCharType="separate"/>
        </w:r>
        <w:r w:rsidRPr="004852EF">
          <w:rPr>
            <w:noProof/>
            <w:webHidden/>
            <w:sz w:val="22"/>
            <w:szCs w:val="22"/>
          </w:rPr>
          <w:t>15</w:t>
        </w:r>
        <w:r w:rsidRPr="004852EF">
          <w:rPr>
            <w:noProof/>
            <w:webHidden/>
            <w:sz w:val="22"/>
            <w:szCs w:val="22"/>
          </w:rPr>
          <w:fldChar w:fldCharType="end"/>
        </w:r>
      </w:hyperlink>
    </w:p>
    <w:p w14:paraId="278D15DB" w14:textId="1ED46BC2" w:rsidR="004852EF" w:rsidRPr="004852EF" w:rsidRDefault="004852EF"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30" w:history="1">
        <w:r w:rsidRPr="004852EF">
          <w:rPr>
            <w:rStyle w:val="Hyperlink"/>
            <w:noProof/>
            <w:sz w:val="22"/>
            <w:szCs w:val="22"/>
          </w:rPr>
          <w:t>Appendix 3 – online search record (sample)</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_Toc174706030 \h </w:instrText>
        </w:r>
        <w:r w:rsidRPr="004852EF">
          <w:rPr>
            <w:noProof/>
            <w:webHidden/>
            <w:sz w:val="22"/>
            <w:szCs w:val="22"/>
          </w:rPr>
        </w:r>
        <w:r w:rsidRPr="004852EF">
          <w:rPr>
            <w:noProof/>
            <w:webHidden/>
            <w:sz w:val="22"/>
            <w:szCs w:val="22"/>
          </w:rPr>
          <w:fldChar w:fldCharType="separate"/>
        </w:r>
        <w:r w:rsidRPr="004852EF">
          <w:rPr>
            <w:noProof/>
            <w:webHidden/>
            <w:sz w:val="22"/>
            <w:szCs w:val="22"/>
          </w:rPr>
          <w:t>18</w:t>
        </w:r>
        <w:r w:rsidRPr="004852EF">
          <w:rPr>
            <w:noProof/>
            <w:webHidden/>
            <w:sz w:val="22"/>
            <w:szCs w:val="22"/>
          </w:rPr>
          <w:fldChar w:fldCharType="end"/>
        </w:r>
      </w:hyperlink>
    </w:p>
    <w:p w14:paraId="0EF91893" w14:textId="6A8C425B" w:rsidR="001026DF" w:rsidRDefault="00934BAA" w:rsidP="00073B87">
      <w:pPr>
        <w:spacing w:before="120"/>
        <w:rPr>
          <w:lang w:eastAsia="en-US"/>
        </w:rPr>
      </w:pPr>
      <w:r w:rsidRPr="004852EF">
        <w:rPr>
          <w:lang w:eastAsia="en-US"/>
        </w:rPr>
        <w:fldChar w:fldCharType="end"/>
      </w:r>
    </w:p>
    <w:p w14:paraId="0530810B" w14:textId="77777777" w:rsidR="00526E8F" w:rsidRDefault="00526E8F" w:rsidP="00526E8F">
      <w:pPr>
        <w:pStyle w:val="2HEADING"/>
      </w:pPr>
      <w:bookmarkStart w:id="1" w:name="_Toc174706003"/>
      <w:bookmarkEnd w:id="0"/>
      <w:r>
        <w:t>Introduction</w:t>
      </w:r>
      <w:bookmarkEnd w:id="1"/>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74706004"/>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556C23B4" w:rsidR="00526E8F" w:rsidRPr="00526E8F" w:rsidRDefault="00526E8F" w:rsidP="00526E8F">
      <w:pPr>
        <w:pStyle w:val="5BULLETPOINTS"/>
      </w:pPr>
      <w:r w:rsidRPr="00526E8F">
        <w:t xml:space="preserve">attract the best possible </w:t>
      </w:r>
      <w:r w:rsidR="00232A75">
        <w:t>candidate</w:t>
      </w:r>
      <w:r w:rsidRPr="00526E8F">
        <w:t xml:space="preserve">s to vacancies </w:t>
      </w:r>
      <w:r w:rsidR="003603D4" w:rsidRPr="00526E8F">
        <w:t>based on</w:t>
      </w:r>
      <w:r w:rsidRPr="00526E8F">
        <w:t xml:space="preserve"> their merit, abilities and suitability</w:t>
      </w:r>
    </w:p>
    <w:p w14:paraId="6900F09F" w14:textId="26D8EF1F" w:rsidR="00526E8F" w:rsidRPr="00526E8F" w:rsidRDefault="00526E8F" w:rsidP="00526E8F">
      <w:pPr>
        <w:pStyle w:val="5BULLETPOINTS"/>
      </w:pPr>
      <w:r w:rsidRPr="00526E8F">
        <w:t xml:space="preserve">deter prospective </w:t>
      </w:r>
      <w:r w:rsidR="00232A75">
        <w:t>candidate</w:t>
      </w:r>
      <w:r w:rsidRPr="00526E8F">
        <w:t>s who are unsuitable for work with children or young people</w:t>
      </w:r>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s are considered equally and consistently</w:t>
      </w:r>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to ensure compliance with all relevant legislation, recommendations and guidance including the statutory guidance published by the Department for Education (DfE</w:t>
      </w:r>
      <w:r w:rsidRPr="00BE671A">
        <w:t xml:space="preserve">),   </w:t>
      </w:r>
      <w:hyperlink r:id="rId15" w:history="1">
        <w:r w:rsidRPr="00BE671A">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74706005"/>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74706006"/>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1" w:name="_Toc115698802"/>
      <w:bookmarkStart w:id="12" w:name="_Toc115700599"/>
      <w:bookmarkStart w:id="13" w:name="_Toc174706007"/>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1"/>
      <w:bookmarkEnd w:id="12"/>
      <w:bookmarkEnd w:id="13"/>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74706008"/>
      <w:r w:rsidRPr="00786850">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74706009"/>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74706010"/>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74706011"/>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74706012"/>
      <w:r w:rsidRPr="00786850">
        <w:rPr>
          <w:szCs w:val="22"/>
        </w:rPr>
        <w:t>4.4</w:t>
      </w:r>
      <w:r w:rsidRPr="00786850">
        <w:rPr>
          <w:szCs w:val="22"/>
        </w:rPr>
        <w:tab/>
        <w:t>Shortlisting</w:t>
      </w:r>
      <w:bookmarkEnd w:id="27"/>
      <w:bookmarkEnd w:id="28"/>
      <w:bookmarkEnd w:id="29"/>
      <w:bookmarkEnd w:id="30"/>
    </w:p>
    <w:p w14:paraId="460D97F5" w14:textId="67FB8FC6"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 xml:space="preserve">all unspent cautions and convictions; </w:t>
      </w:r>
      <w:r w:rsidR="00FD3DE2" w:rsidRPr="00786850">
        <w:rPr>
          <w:color w:val="auto"/>
        </w:rPr>
        <w:t>and</w:t>
      </w:r>
      <w:r w:rsidRPr="00786850">
        <w:rPr>
          <w:color w:val="auto"/>
        </w:rPr>
        <w:t>,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74706013"/>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5"/>
      <w:bookmarkEnd w:id="34"/>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39A2BB96"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 or another senior colleague (in the absence of a Headteacher) and not 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74706014"/>
      <w:r w:rsidRPr="00786850">
        <w:rPr>
          <w:szCs w:val="22"/>
        </w:rPr>
        <w:t xml:space="preserve">4.6 Online </w:t>
      </w:r>
      <w:r w:rsidR="002D48E8">
        <w:rPr>
          <w:szCs w:val="22"/>
        </w:rPr>
        <w:t>s</w:t>
      </w:r>
      <w:r w:rsidRPr="00786850">
        <w:rPr>
          <w:szCs w:val="22"/>
        </w:rPr>
        <w:t>earches</w:t>
      </w:r>
      <w:bookmarkEnd w:id="36"/>
      <w:bookmarkEnd w:id="37"/>
      <w:bookmarkEnd w:id="38"/>
      <w:bookmarkEnd w:id="39"/>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them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names associated with the candidate</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or the completed form to be shared with the panel as soon as possible in order for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74706015"/>
      <w:r w:rsidRPr="00786850">
        <w:rPr>
          <w:szCs w:val="22"/>
        </w:rPr>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69E1B7A4" w:rsidR="00526E8F" w:rsidRPr="00526E8F" w:rsidRDefault="00526E8F" w:rsidP="00526E8F">
      <w:pPr>
        <w:pStyle w:val="5BULLETPOINTS"/>
      </w:pPr>
      <w:r w:rsidRPr="00526E8F">
        <w:t xml:space="preserve">provide a childcare disqualification declaration form </w:t>
      </w:r>
      <w:r w:rsidR="00373DA8" w:rsidRPr="00526E8F">
        <w:t>if</w:t>
      </w:r>
      <w:r w:rsidRPr="00526E8F">
        <w:t xml:space="preserve">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74706016"/>
      <w:r w:rsidRPr="00786850">
        <w:rPr>
          <w:shd w:val="clear" w:color="auto" w:fill="FFFFFF"/>
        </w:rPr>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6"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70F300B5" w:rsidR="00526E8F" w:rsidRPr="00786850" w:rsidRDefault="00526E8F" w:rsidP="00526E8F">
      <w:pPr>
        <w:pStyle w:val="5BULLETPOINTS"/>
      </w:pPr>
      <w:r>
        <w:t>Verify</w:t>
      </w:r>
      <w:r w:rsidRPr="00786850">
        <w:t xml:space="preserve"> the candidate’s mental and physical fitness to carry out their work responsibilities.  A </w:t>
      </w:r>
      <w:r w:rsidR="00232A75">
        <w:t>candidate</w:t>
      </w:r>
      <w:r w:rsidRPr="00786850">
        <w:t xml:space="preserve"> can be asked relevant questions about disability and health </w:t>
      </w:r>
      <w:r w:rsidR="00531295" w:rsidRPr="00786850">
        <w:t>to</w:t>
      </w:r>
      <w:r w:rsidRPr="00786850">
        <w:t xml:space="preserve">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7" w:history="1">
        <w:r w:rsidRPr="00786850">
          <w:rPr>
            <w:rStyle w:val="Hyperlink"/>
          </w:rPr>
          <w:t>Gov.uk website</w:t>
        </w:r>
      </w:hyperlink>
      <w:r w:rsidRPr="00786850">
        <w:t xml:space="preserve">. </w:t>
      </w:r>
    </w:p>
    <w:p w14:paraId="64CC1FDB" w14:textId="608FCDD1" w:rsidR="00526E8F" w:rsidRPr="00786850" w:rsidRDefault="002E246A" w:rsidP="00526E8F">
      <w:pPr>
        <w:pStyle w:val="5BULLETPOINTS"/>
        <w:numPr>
          <w:ilvl w:val="1"/>
          <w:numId w:val="17"/>
        </w:numPr>
      </w:pPr>
      <w:r>
        <w:t>C</w:t>
      </w:r>
      <w:r w:rsidR="00526E8F" w:rsidRPr="00786850">
        <w:t xml:space="preserve">andidates from an EEA Country are required to provide evidence of having obtained settled status under the EU Settlement Scheme.  </w:t>
      </w:r>
    </w:p>
    <w:p w14:paraId="05EEF37F" w14:textId="19C41D84" w:rsidR="00526E8F" w:rsidRPr="00786850" w:rsidRDefault="002E246A" w:rsidP="00526E8F">
      <w:pPr>
        <w:pStyle w:val="5BULLETPOINTS"/>
        <w:numPr>
          <w:ilvl w:val="1"/>
          <w:numId w:val="17"/>
        </w:numPr>
      </w:pPr>
      <w:r>
        <w:t>Any</w:t>
      </w:r>
      <w:r w:rsidR="00526E8F" w:rsidRPr="00786850">
        <w:t xml:space="preserve"> overseas external candidates must apply for a VISA via the </w:t>
      </w:r>
      <w:hyperlink r:id="rId18" w:history="1">
        <w:r w:rsidR="00526E8F" w:rsidRPr="00786850">
          <w:rPr>
            <w:rStyle w:val="Hyperlink"/>
          </w:rPr>
          <w:t>Points Based Immigration Scheme</w:t>
        </w:r>
      </w:hyperlink>
      <w:r w:rsidR="00526E8F"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74706017"/>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9" w:history="1">
        <w:r w:rsidRPr="00526E8F">
          <w:t xml:space="preserve">Keeping children safe in education </w:t>
        </w:r>
      </w:hyperlink>
      <w:r w:rsidRPr="00526E8F">
        <w:t xml:space="preserve">and the DfE </w:t>
      </w:r>
      <w:hyperlink r:id="rId20"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21"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2"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F0E9961" w:rsidR="00526E8F" w:rsidRPr="00526E8F" w:rsidRDefault="00526E8F" w:rsidP="00526E8F">
      <w:pPr>
        <w:pStyle w:val="4MAINTEXT"/>
      </w:pPr>
      <w:r w:rsidRPr="00526E8F">
        <w:t xml:space="preserve">TRA checks </w:t>
      </w:r>
      <w:r w:rsidR="002E246A">
        <w:t>cover</w:t>
      </w:r>
      <w:r w:rsidRPr="00526E8F">
        <w:t xml:space="preserve">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74706018"/>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5"/>
      <w:bookmarkEnd w:id="56"/>
      <w:bookmarkEnd w:id="57"/>
      <w:bookmarkEnd w:id="58"/>
      <w:bookmarkEnd w:id="59"/>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072E7FCC" w:rsidR="00526E8F" w:rsidRPr="00364F7B" w:rsidRDefault="00526E8F" w:rsidP="00364F7B">
      <w:pPr>
        <w:pStyle w:val="4MAINTEXT"/>
      </w:pPr>
      <w:r w:rsidRPr="00364F7B">
        <w:t xml:space="preserve">Good quality photocopies of all documents will be taken. These will then be signed and dated by the person who has evidenced the </w:t>
      </w:r>
      <w:r w:rsidR="00D65325" w:rsidRPr="00364F7B">
        <w:t>originals</w:t>
      </w:r>
      <w:r w:rsidR="000246D6">
        <w:t>.</w:t>
      </w:r>
      <w:r w:rsidRPr="00364F7B">
        <w:t xml:space="preserve">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651783F5" w14:textId="77777777" w:rsidR="00F60CA4" w:rsidRPr="00F60CA4" w:rsidRDefault="00F60CA4" w:rsidP="00F60CA4">
      <w:pPr>
        <w:pStyle w:val="4MAINTEXT"/>
      </w:pPr>
      <w:r w:rsidRPr="00F60CA4">
        <w:t>An additional change was made on 28 October 2023: </w:t>
      </w:r>
    </w:p>
    <w:p w14:paraId="522E418B" w14:textId="77777777" w:rsidR="00F60CA4" w:rsidRPr="00F60CA4" w:rsidRDefault="00F60CA4" w:rsidP="00F60CA4">
      <w:pPr>
        <w:pStyle w:val="4MAINTEXT"/>
        <w:numPr>
          <w:ilvl w:val="0"/>
          <w:numId w:val="47"/>
        </w:numPr>
      </w:pPr>
      <w:r w:rsidRPr="00F60CA4">
        <w:t>all unspent conditional cautions and convictions (as defined by the Rehabilitation of Offenders Act) will be automatically disclosed </w:t>
      </w:r>
    </w:p>
    <w:p w14:paraId="1483E651" w14:textId="666958FE" w:rsidR="00526E8F" w:rsidRPr="00364F7B" w:rsidRDefault="00F60CA4" w:rsidP="2AFA093D">
      <w:pPr>
        <w:pStyle w:val="4MAINTEXT"/>
        <w:rPr>
          <w:rFonts w:cs="Times New Roman"/>
          <w:color w:val="0000FF"/>
          <w:u w:val="single"/>
        </w:rPr>
      </w:pPr>
      <w:r w:rsidRPr="00F60CA4">
        <w:t xml:space="preserve">This change ensures that all records that are disclosed on a DBS Basic check will also </w:t>
      </w:r>
      <w:r>
        <w:t xml:space="preserve">now </w:t>
      </w:r>
      <w:r w:rsidRPr="00F60CA4">
        <w:t>appear on Standard and Enhanced checks.</w:t>
      </w:r>
      <w:r w:rsidR="002E246A">
        <w:t xml:space="preserve"> </w:t>
      </w:r>
      <w:r>
        <w:t>H</w:t>
      </w:r>
      <w:r w:rsidR="00526E8F" w:rsidRPr="00364F7B">
        <w:t xml:space="preserve">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3" w:history="1">
        <w:r w:rsidR="00526E8F" w:rsidRPr="00364F7B">
          <w:rPr>
            <w:rStyle w:val="Hyperlink"/>
            <w:color w:val="000000"/>
            <w:u w:val="none"/>
          </w:rPr>
          <w:t>here.</w:t>
        </w:r>
      </w:hyperlink>
      <w:r w:rsidR="00751055" w:rsidRPr="2AFA093D" w:rsidDel="00751055">
        <w:rPr>
          <w:rFonts w:cs="Times New Roman"/>
          <w:color w:val="auto"/>
        </w:rPr>
        <w:t xml:space="preserve"> </w:t>
      </w:r>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0" w:name="_Toc82695329"/>
      <w:bookmarkStart w:id="61" w:name="_Toc109403344"/>
      <w:bookmarkStart w:id="62" w:name="_Toc115698814"/>
      <w:bookmarkStart w:id="63" w:name="_Toc115700611"/>
      <w:bookmarkStart w:id="64" w:name="_Toc174706019"/>
      <w:r w:rsidRPr="00786850">
        <w:rPr>
          <w:szCs w:val="22"/>
          <w:shd w:val="clear" w:color="auto" w:fill="FFFFFF"/>
        </w:rPr>
        <w:t>Fitness to undertake the role</w:t>
      </w:r>
      <w:bookmarkEnd w:id="60"/>
      <w:bookmarkEnd w:id="61"/>
      <w:bookmarkEnd w:id="62"/>
      <w:bookmarkEnd w:id="63"/>
      <w:bookmarkEnd w:id="64"/>
    </w:p>
    <w:p w14:paraId="32DBD138" w14:textId="7F21DA1A"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w:t>
      </w:r>
      <w:r w:rsidR="00531295" w:rsidRPr="00364F7B">
        <w:t>to</w:t>
      </w:r>
      <w:r w:rsidRPr="00364F7B">
        <w:t xml:space="preserve">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5" w:name="_Toc82695330"/>
      <w:bookmarkStart w:id="66" w:name="_Toc109403345"/>
      <w:bookmarkStart w:id="67" w:name="_Toc115698815"/>
      <w:bookmarkStart w:id="68" w:name="_Toc115700612"/>
      <w:bookmarkStart w:id="69" w:name="_Toc174706020"/>
      <w:r w:rsidRPr="00786850">
        <w:rPr>
          <w:szCs w:val="22"/>
          <w:shd w:val="clear" w:color="auto" w:fill="FFFFFF"/>
        </w:rPr>
        <w:t>Individuals who have lived or worked outside the UK</w:t>
      </w:r>
      <w:bookmarkEnd w:id="65"/>
      <w:bookmarkEnd w:id="66"/>
      <w:bookmarkEnd w:id="67"/>
      <w:bookmarkEnd w:id="68"/>
      <w:bookmarkEnd w:id="69"/>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A8D9B4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4"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5"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30A30B38"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6" w:history="1">
        <w:r w:rsidRPr="00D807C2">
          <w:rPr>
            <w:rStyle w:val="Hyperlink"/>
          </w:rPr>
          <w:t>here</w:t>
        </w:r>
      </w:hyperlink>
      <w:r w:rsidRPr="00786850">
        <w:t>.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0" w:name="_Toc82695331"/>
      <w:bookmarkStart w:id="71" w:name="_Toc109403346"/>
      <w:bookmarkStart w:id="72" w:name="_Toc115698816"/>
      <w:bookmarkStart w:id="73" w:name="_Toc115700613"/>
      <w:bookmarkStart w:id="74" w:name="_Toc174706021"/>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0"/>
      <w:bookmarkEnd w:id="71"/>
      <w:bookmarkEnd w:id="72"/>
      <w:bookmarkEnd w:id="73"/>
      <w:bookmarkEnd w:id="74"/>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 xml:space="preserve">This </w:t>
      </w:r>
      <w:r w:rsidRPr="00D807C2">
        <w:rPr>
          <w:b/>
          <w:bCs/>
          <w:u w:val="single"/>
        </w:rPr>
        <w:t>only</w:t>
      </w:r>
      <w:r w:rsidRPr="00D807C2">
        <w:rPr>
          <w:b/>
          <w:bCs/>
        </w:rPr>
        <w:t xml:space="preserve"> </w:t>
      </w:r>
      <w:r w:rsidRPr="00364F7B">
        <w:t>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5" w:name="_Toc174706022"/>
      <w:r>
        <w:rPr>
          <w:szCs w:val="22"/>
          <w:shd w:val="clear" w:color="auto" w:fill="FFFFFF"/>
        </w:rPr>
        <w:t>Rete</w:t>
      </w:r>
      <w:r w:rsidR="00E812FA">
        <w:rPr>
          <w:szCs w:val="22"/>
          <w:shd w:val="clear" w:color="auto" w:fill="FFFFFF"/>
        </w:rPr>
        <w:t>ntion of documents</w:t>
      </w:r>
      <w:bookmarkEnd w:id="75"/>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54429BD4" w:rsidR="00205E10" w:rsidRDefault="006F69E7" w:rsidP="00E812FA">
      <w:pPr>
        <w:pStyle w:val="4MAINTEXT"/>
      </w:pPr>
      <w:r>
        <w:t xml:space="preserve">DBS certificates and records of criminal information disclosed </w:t>
      </w:r>
      <w:r w:rsidR="00A274F3">
        <w:t xml:space="preserve">by the candidate are covered 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w:t>
      </w:r>
      <w:r w:rsidR="00D807C2">
        <w:t>result, any</w:t>
      </w:r>
      <w:r w:rsidR="00001480">
        <w:t xml:space="preserve"> associated risk assessment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74706023"/>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74706024"/>
      <w:r w:rsidRPr="00786850">
        <w:rPr>
          <w:shd w:val="clear" w:color="auto" w:fill="FFFFFF"/>
        </w:rPr>
        <w:t>Induction</w:t>
      </w:r>
      <w:bookmarkEnd w:id="81"/>
      <w:bookmarkEnd w:id="82"/>
      <w:bookmarkEnd w:id="83"/>
      <w:bookmarkEnd w:id="84"/>
      <w:bookmarkEnd w:id="85"/>
    </w:p>
    <w:p w14:paraId="7D9C2B82" w14:textId="423644E2" w:rsidR="00526E8F" w:rsidRPr="00364F7B" w:rsidRDefault="00526E8F" w:rsidP="00364F7B">
      <w:pPr>
        <w:pStyle w:val="4MAINTEXT"/>
      </w:pPr>
      <w:r w:rsidRPr="00364F7B">
        <w:t>We recognise that safer recruitment and selection is not just about the start of employment but must be part of a larger policy framework</w:t>
      </w:r>
      <w:r w:rsidR="00001480">
        <w:t xml:space="preserve"> and ongoing vigilance</w:t>
      </w:r>
      <w:r w:rsidRPr="00364F7B">
        <w:t xml:space="preserve">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74706025"/>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74706026"/>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7"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0DB99170" w:rsidR="00364F7B" w:rsidRDefault="00526E8F" w:rsidP="00364F7B">
      <w:pPr>
        <w:pStyle w:val="4MAINTEXT"/>
      </w:pPr>
      <w:r w:rsidRPr="00364F7B">
        <w:t xml:space="preserve">We will undertake a risk assessment and use </w:t>
      </w:r>
      <w:r w:rsidR="00646276">
        <w:t>our</w:t>
      </w:r>
      <w:r w:rsidRPr="00364F7B">
        <w:t xml:space="preserve">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activity;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r w:rsidR="00364F7B">
        <w:t>r</w:t>
      </w:r>
      <w:r w:rsidR="00364F7B" w:rsidRPr="00786850">
        <w:t>easonable</w:t>
      </w:r>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61360CE8" w:rsidR="00526E8F" w:rsidRDefault="00526E8F" w:rsidP="00526E8F">
      <w:pPr>
        <w:pStyle w:val="2HEADING"/>
        <w:rPr>
          <w:shd w:val="clear" w:color="auto" w:fill="FFFFFF"/>
        </w:rPr>
      </w:pPr>
      <w:bookmarkStart w:id="96" w:name="_Toc82695336"/>
      <w:bookmarkStart w:id="97" w:name="_Toc109403351"/>
      <w:bookmarkStart w:id="98" w:name="_Toc115698821"/>
      <w:bookmarkStart w:id="99" w:name="_Toc115700618"/>
      <w:bookmarkStart w:id="100" w:name="_Toc174706027"/>
      <w:r w:rsidRPr="00786850">
        <w:rPr>
          <w:shd w:val="clear" w:color="auto" w:fill="FFFFFF"/>
        </w:rPr>
        <w:t>Governors</w:t>
      </w:r>
      <w:bookmarkEnd w:id="96"/>
      <w:bookmarkEnd w:id="97"/>
      <w:bookmarkEnd w:id="98"/>
      <w:bookmarkEnd w:id="99"/>
      <w:bookmarkEnd w:id="100"/>
    </w:p>
    <w:p w14:paraId="14C552BD" w14:textId="39B528B0"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w:t>
      </w:r>
      <w:r w:rsidR="00D807C2" w:rsidRPr="00786850">
        <w:t>activity,</w:t>
      </w:r>
      <w:r w:rsidR="00526E8F" w:rsidRPr="00786850">
        <w:t xml:space="preserve"> and so governors do not need a barred list check unless, in addition to their governance duties, they also engage in regulated activity. </w:t>
      </w:r>
      <w:r w:rsidR="00526E8F" w:rsidRPr="00786850">
        <w:br w:type="page"/>
      </w:r>
      <w:bookmarkStart w:id="101" w:name="_Toc82695337"/>
      <w:bookmarkStart w:id="102" w:name="_Toc109403352"/>
      <w:bookmarkStart w:id="103" w:name="_Toc115698822"/>
      <w:bookmarkStart w:id="104" w:name="_Toc115700619"/>
    </w:p>
    <w:p w14:paraId="7103E138" w14:textId="77777777" w:rsidR="00BD34CA" w:rsidRDefault="00BD34CA" w:rsidP="00BD34CA">
      <w:pPr>
        <w:pStyle w:val="2HEADING"/>
        <w:numPr>
          <w:ilvl w:val="0"/>
          <w:numId w:val="0"/>
        </w:numPr>
        <w:ind w:left="357" w:hanging="357"/>
      </w:pPr>
      <w:bookmarkStart w:id="105" w:name="_Toc174706028"/>
      <w:r>
        <w:t>Appendix 1 – Regulated Activity</w:t>
      </w:r>
      <w:bookmarkEnd w:id="105"/>
    </w:p>
    <w:bookmarkEnd w:id="101"/>
    <w:bookmarkEnd w:id="102"/>
    <w:bookmarkEnd w:id="103"/>
    <w:bookmarkEnd w:id="104"/>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74706029"/>
      <w:r w:rsidRPr="00786850">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6"/>
      <w:bookmarkEnd w:id="107"/>
      <w:bookmarkEnd w:id="108"/>
      <w:bookmarkEnd w:id="109"/>
      <w:bookmarkEnd w:id="110"/>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8" w:history="1">
        <w:r w:rsidRPr="00786850">
          <w:rPr>
            <w:rStyle w:val="Hyperlink"/>
          </w:rPr>
          <w:t>Nacro guidance</w:t>
        </w:r>
      </w:hyperlink>
      <w:r w:rsidRPr="00786850">
        <w:rPr>
          <w:color w:val="auto"/>
        </w:rPr>
        <w:t xml:space="preserve"> and the </w:t>
      </w:r>
      <w:hyperlink r:id="rId29" w:history="1">
        <w:r w:rsidRPr="00786850">
          <w:rPr>
            <w:rStyle w:val="Hyperlink"/>
          </w:rPr>
          <w:t>MoJ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B84C4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w:t>
      </w:r>
      <w:r w:rsidR="00FD3DE2" w:rsidRPr="00786850">
        <w:t>and</w:t>
      </w:r>
      <w:r w:rsidRPr="00786850">
        <w:t xml:space="preserve">, any adult cautions and spent convictions that are not protected could result in disciplinary proceedings or dismissal. Further advice and guidance on disclosing a criminal record can be obtained from </w:t>
      </w:r>
      <w:hyperlink r:id="rId30" w:history="1">
        <w:r w:rsidRPr="00786850">
          <w:rPr>
            <w:rStyle w:val="Hyperlink"/>
          </w:rPr>
          <w:t>Nacro</w:t>
        </w:r>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49E65D8" w14:textId="77777777" w:rsidR="00126B0F" w:rsidRDefault="00126B0F" w:rsidP="00BA6DA4">
      <w:pPr>
        <w:pStyle w:val="4MAINTEXT"/>
      </w:pPr>
    </w:p>
    <w:p w14:paraId="183821C0" w14:textId="77777777" w:rsidR="00126B0F" w:rsidRDefault="00126B0F" w:rsidP="00BA6DA4">
      <w:pPr>
        <w:pStyle w:val="4MAINTEXT"/>
      </w:pPr>
    </w:p>
    <w:p w14:paraId="3762A006" w14:textId="77777777" w:rsidR="00126B0F" w:rsidRDefault="00126B0F" w:rsidP="00BA6DA4">
      <w:pPr>
        <w:pStyle w:val="4MAINTEXT"/>
      </w:pPr>
    </w:p>
    <w:p w14:paraId="25051E09" w14:textId="77777777" w:rsidR="00126B0F" w:rsidRDefault="00126B0F" w:rsidP="00BA6DA4">
      <w:pPr>
        <w:pStyle w:val="4MAINTEXT"/>
      </w:pPr>
    </w:p>
    <w:p w14:paraId="418F2008" w14:textId="77777777" w:rsidR="00126B0F" w:rsidRDefault="00126B0F" w:rsidP="00BA6DA4">
      <w:pPr>
        <w:pStyle w:val="4MAINTEXT"/>
      </w:pPr>
    </w:p>
    <w:p w14:paraId="0662ABB6" w14:textId="77777777" w:rsidR="00126B0F" w:rsidRPr="00BA6DA4" w:rsidRDefault="00126B0F" w:rsidP="00BA6DA4">
      <w:pPr>
        <w:pStyle w:val="4MAINTEXT"/>
      </w:pPr>
    </w:p>
    <w:tbl>
      <w:tblPr>
        <w:tblStyle w:val="TableGrid"/>
        <w:tblW w:w="10188" w:type="dxa"/>
        <w:tblInd w:w="-582" w:type="dxa"/>
        <w:tblLook w:val="04A0" w:firstRow="1" w:lastRow="0" w:firstColumn="1" w:lastColumn="0" w:noHBand="0" w:noVBand="1"/>
      </w:tblPr>
      <w:tblGrid>
        <w:gridCol w:w="2529"/>
        <w:gridCol w:w="2898"/>
        <w:gridCol w:w="65"/>
        <w:gridCol w:w="2144"/>
        <w:gridCol w:w="851"/>
        <w:gridCol w:w="425"/>
        <w:gridCol w:w="425"/>
        <w:gridCol w:w="851"/>
      </w:tblGrid>
      <w:tr w:rsidR="00526E8F" w:rsidRPr="00364F7B" w14:paraId="373679F1" w14:textId="77777777" w:rsidTr="00990BE0">
        <w:trPr>
          <w:trHeight w:val="396"/>
        </w:trPr>
        <w:tc>
          <w:tcPr>
            <w:tcW w:w="2529"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00990BE0">
        <w:trPr>
          <w:trHeight w:val="388"/>
        </w:trPr>
        <w:tc>
          <w:tcPr>
            <w:tcW w:w="2529"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00990BE0">
        <w:trPr>
          <w:trHeight w:val="549"/>
        </w:trPr>
        <w:tc>
          <w:tcPr>
            <w:tcW w:w="2529"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00990BE0">
        <w:trPr>
          <w:trHeight w:val="622"/>
        </w:trPr>
        <w:tc>
          <w:tcPr>
            <w:tcW w:w="2529"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00990BE0">
        <w:trPr>
          <w:trHeight w:val="622"/>
        </w:trPr>
        <w:tc>
          <w:tcPr>
            <w:tcW w:w="10188" w:type="dxa"/>
            <w:gridSpan w:val="8"/>
            <w:tcBorders>
              <w:left w:val="single" w:sz="12" w:space="0" w:color="BB6998" w:themeColor="accent3"/>
              <w:bottom w:val="single" w:sz="12" w:space="0" w:color="BB6998" w:themeColor="accent3"/>
              <w:right w:val="single" w:sz="12" w:space="0" w:color="BB6998" w:themeColor="accent3"/>
            </w:tcBorders>
          </w:tcPr>
          <w:p w14:paraId="5A1E0D7F" w14:textId="27D054DE" w:rsidR="00526E8F" w:rsidRPr="00990BE0" w:rsidRDefault="00990BE0" w:rsidP="00BF4F48">
            <w:pPr>
              <w:jc w:val="both"/>
              <w:rPr>
                <w:rFonts w:cs="Arial"/>
                <w:b/>
                <w:i/>
              </w:rPr>
            </w:pPr>
            <w:r w:rsidRPr="00990BE0">
              <w:rPr>
                <w:rFonts w:cs="Arial"/>
                <w:bCs/>
                <w:iCs/>
              </w:rPr>
              <w:t>PIXMORE JUNIOR SCHOOL</w:t>
            </w:r>
            <w:r w:rsidR="00526E8F" w:rsidRPr="00990BE0">
              <w:rPr>
                <w:rFonts w:cs="Arial"/>
                <w:b/>
                <w:i/>
              </w:rPr>
              <w:t xml:space="preserve"> </w:t>
            </w:r>
            <w:r w:rsidR="00526E8F" w:rsidRPr="00990BE0">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990BE0">
              <w:rPr>
                <w:rFonts w:cs="Arial"/>
                <w:b/>
                <w:i/>
              </w:rPr>
              <w:t xml:space="preserve">  </w:t>
            </w:r>
          </w:p>
          <w:p w14:paraId="4DF89E46" w14:textId="77777777" w:rsidR="00364F7B" w:rsidRPr="00990BE0" w:rsidRDefault="00364F7B" w:rsidP="00BF4F48">
            <w:pPr>
              <w:jc w:val="both"/>
              <w:rPr>
                <w:rFonts w:cs="Arial"/>
                <w:sz w:val="12"/>
                <w:szCs w:val="12"/>
              </w:rPr>
            </w:pPr>
          </w:p>
        </w:tc>
      </w:tr>
      <w:tr w:rsidR="00526E8F" w:rsidRPr="00364F7B" w14:paraId="2A785175" w14:textId="77777777" w:rsidTr="00990BE0">
        <w:tc>
          <w:tcPr>
            <w:tcW w:w="7636"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698369BD" w:rsidR="00526E8F" w:rsidRDefault="00526E8F" w:rsidP="00BF4F48">
            <w:pPr>
              <w:autoSpaceDE w:val="0"/>
              <w:autoSpaceDN w:val="0"/>
              <w:textAlignment w:val="center"/>
              <w:rPr>
                <w:rFonts w:cs="Arial"/>
                <w:lang w:val="en-US"/>
              </w:rPr>
            </w:pPr>
            <w:r w:rsidRPr="00364F7B">
              <w:rPr>
                <w:rFonts w:cs="Arial"/>
                <w:lang w:val="en-US"/>
              </w:rPr>
              <w:t>Do you have any unspent conditional cautions or convictions</w:t>
            </w:r>
            <w:r w:rsidR="003603D4" w:rsidRPr="00364F7B">
              <w:rPr>
                <w:rFonts w:cs="Arial"/>
                <w:lang w:val="en-US"/>
              </w:rPr>
              <w:t xml:space="preserve">? </w:t>
            </w:r>
            <w:r w:rsidRPr="00364F7B">
              <w:rPr>
                <w:rFonts w:cs="Arial"/>
                <w:lang w:val="en-US"/>
              </w:rPr>
              <w:t xml:space="preserve"> </w:t>
            </w:r>
          </w:p>
          <w:p w14:paraId="1A475B68" w14:textId="77777777" w:rsidR="00364F7B" w:rsidRPr="00BA6DA4" w:rsidRDefault="00364F7B" w:rsidP="00BF4F4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00990BE0">
        <w:tc>
          <w:tcPr>
            <w:tcW w:w="7636"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6CBA8917">
            <w:pPr>
              <w:suppressAutoHyphens/>
              <w:autoSpaceDE w:val="0"/>
              <w:autoSpaceDN w:val="0"/>
              <w:ind w:right="104"/>
              <w:textAlignment w:val="center"/>
              <w:rPr>
                <w:rFonts w:cs="Arial"/>
              </w:rPr>
            </w:pPr>
            <w:r w:rsidRPr="6CBA8917">
              <w:rPr>
                <w:rFonts w:cs="Arial"/>
                <w:spacing w:val="-2"/>
              </w:rPr>
              <w:t xml:space="preserve">Do you have any spent adult cautions (simple or conditional), or spent convictions, which are not ‘protected’ as </w:t>
            </w:r>
            <w:r w:rsidRPr="6CBA8917">
              <w:rPr>
                <w:rFonts w:cs="Arial"/>
                <w:spacing w:val="-6"/>
              </w:rPr>
              <w:t xml:space="preserve">defined by the Rehabilitation of Offenders Act 1974 (Exceptions) Order 1975 (as </w:t>
            </w:r>
            <w:hyperlink r:id="rId31" w:history="1">
              <w:r w:rsidRPr="6CBA8917">
                <w:rPr>
                  <w:rStyle w:val="Hyperlink"/>
                  <w:rFonts w:cs="Arial"/>
                  <w:spacing w:val="-6"/>
                </w:rPr>
                <w:t>amended</w:t>
              </w:r>
            </w:hyperlink>
            <w:r w:rsidRPr="6CBA8917">
              <w:rPr>
                <w:rFonts w:cs="Arial"/>
                <w:spacing w:val="-6"/>
              </w:rPr>
              <w:t>)?</w:t>
            </w:r>
            <w:r w:rsidRPr="6CBA8917">
              <w:rPr>
                <w:rFonts w:cs="Arial"/>
                <w:spacing w:val="-2"/>
              </w:rPr>
              <w:t xml:space="preserve">    </w:t>
            </w:r>
            <w:r w:rsidRPr="6CBA8917">
              <w:rPr>
                <w:rFonts w:cs="Arial"/>
              </w:rPr>
              <w:t xml:space="preserve">       </w:t>
            </w:r>
          </w:p>
          <w:p w14:paraId="1108AAC2" w14:textId="77777777" w:rsidR="00364F7B" w:rsidRPr="00BA6DA4" w:rsidRDefault="00364F7B" w:rsidP="00BF4F4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00990BE0">
        <w:tc>
          <w:tcPr>
            <w:tcW w:w="7636"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BF4F4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00990BE0">
        <w:tc>
          <w:tcPr>
            <w:tcW w:w="7636"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00990BE0">
        <w:tc>
          <w:tcPr>
            <w:tcW w:w="7636"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126B0F"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00990BE0">
        <w:tc>
          <w:tcPr>
            <w:tcW w:w="7636"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BF4F4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0246D6"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0246D6"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00990BE0">
        <w:tc>
          <w:tcPr>
            <w:tcW w:w="7636"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BF4F4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0246D6"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0246D6"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00990BE0">
        <w:tc>
          <w:tcPr>
            <w:tcW w:w="10188" w:type="dxa"/>
            <w:gridSpan w:val="8"/>
            <w:tcBorders>
              <w:left w:val="single" w:sz="12" w:space="0" w:color="BB6998" w:themeColor="accent3"/>
              <w:bottom w:val="single" w:sz="12" w:space="0" w:color="BB6998" w:themeColor="accent3"/>
              <w:right w:val="single" w:sz="12" w:space="0" w:color="BB6998" w:themeColor="accent3"/>
            </w:tcBorders>
          </w:tcPr>
          <w:p w14:paraId="3C41EF06" w14:textId="159F3602" w:rsidR="00526E8F" w:rsidRPr="00364F7B" w:rsidRDefault="00526E8F" w:rsidP="00BF4F48">
            <w:pPr>
              <w:pStyle w:val="NoSpacing"/>
              <w:jc w:val="both"/>
              <w:rPr>
                <w:rFonts w:cs="Arial"/>
                <w:b/>
              </w:rPr>
            </w:pPr>
            <w:r w:rsidRPr="00364F7B">
              <w:rPr>
                <w:rFonts w:cs="Arial"/>
                <w:b/>
              </w:rPr>
              <w:t xml:space="preserve">If you have answered YES to any of the questions </w:t>
            </w:r>
            <w:r w:rsidR="00D65325" w:rsidRPr="00364F7B">
              <w:rPr>
                <w:rFonts w:cs="Arial"/>
                <w:b/>
              </w:rPr>
              <w:t>above,</w:t>
            </w:r>
            <w:r w:rsidRPr="00364F7B">
              <w:rPr>
                <w:rFonts w:cs="Arial"/>
                <w:b/>
              </w:rPr>
              <w:t xml:space="preserve"> please provide full </w:t>
            </w:r>
            <w:r w:rsidR="00FD3DE2" w:rsidRPr="00364F7B">
              <w:rPr>
                <w:rFonts w:cs="Arial"/>
                <w:b/>
              </w:rPr>
              <w:t>details.</w:t>
            </w:r>
          </w:p>
          <w:p w14:paraId="487B8FA6" w14:textId="77777777" w:rsidR="00526E8F" w:rsidRPr="00BA6DA4" w:rsidRDefault="00526E8F" w:rsidP="00BF4F48">
            <w:pPr>
              <w:pStyle w:val="NoSpacing"/>
              <w:jc w:val="both"/>
              <w:rPr>
                <w:rFonts w:cs="Arial"/>
                <w:b/>
                <w:sz w:val="12"/>
                <w:szCs w:val="12"/>
              </w:rPr>
            </w:pPr>
          </w:p>
        </w:tc>
      </w:tr>
      <w:tr w:rsidR="00526E8F" w:rsidRPr="00364F7B" w14:paraId="3026F9D8" w14:textId="77777777" w:rsidTr="00990BE0">
        <w:tc>
          <w:tcPr>
            <w:tcW w:w="10188"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990BE0">
            <w:pPr>
              <w:pStyle w:val="NoSpacing"/>
              <w:rPr>
                <w:rFonts w:cs="Arial"/>
                <w:bCs/>
              </w:rPr>
            </w:pPr>
            <w:r w:rsidRPr="00364F7B">
              <w:rPr>
                <w:rFonts w:cs="Arial"/>
                <w:b/>
              </w:rPr>
              <w:t>Please complete and sign the declaration below:</w:t>
            </w:r>
          </w:p>
          <w:p w14:paraId="2027E993" w14:textId="77777777" w:rsidR="00526E8F" w:rsidRDefault="00526E8F" w:rsidP="00990BE0">
            <w:pPr>
              <w:pStyle w:val="NoSpacing"/>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36387D2D" w14:textId="77777777" w:rsidR="00364F7B" w:rsidRPr="00BA6DA4" w:rsidRDefault="00364F7B" w:rsidP="00990BE0">
            <w:pPr>
              <w:pStyle w:val="NoSpacing"/>
              <w:rPr>
                <w:rFonts w:cs="Arial"/>
                <w:b/>
                <w:sz w:val="12"/>
                <w:szCs w:val="12"/>
              </w:rPr>
            </w:pPr>
          </w:p>
        </w:tc>
      </w:tr>
      <w:tr w:rsidR="00526E8F" w:rsidRPr="00364F7B" w14:paraId="561424B9" w14:textId="77777777" w:rsidTr="00990BE0">
        <w:trPr>
          <w:trHeight w:val="70"/>
        </w:trPr>
        <w:tc>
          <w:tcPr>
            <w:tcW w:w="10188"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7B27BA4A" w14:textId="68FC513B" w:rsidR="00BA6DA4" w:rsidRDefault="00526E8F" w:rsidP="00BF4F48">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at </w:t>
            </w:r>
            <w:r w:rsidR="00990BE0">
              <w:rPr>
                <w:rFonts w:cs="Arial"/>
              </w:rPr>
              <w:t>PIXMORE JUNIOR SCHOOL</w:t>
            </w:r>
            <w:r w:rsidRPr="00364F7B">
              <w:rPr>
                <w:rFonts w:cs="Arial"/>
              </w:rPr>
              <w:t xml:space="preserve"> however failure to disclose may result in an offer of employment being withdrawn.</w:t>
            </w:r>
          </w:p>
          <w:p w14:paraId="37370DAB" w14:textId="36C51ED3" w:rsidR="00BA6DA4" w:rsidRPr="00BA6DA4" w:rsidRDefault="00BA6DA4" w:rsidP="00BF4F48">
            <w:pPr>
              <w:rPr>
                <w:rFonts w:cs="Arial"/>
                <w:sz w:val="12"/>
                <w:szCs w:val="12"/>
              </w:rPr>
            </w:pPr>
          </w:p>
        </w:tc>
      </w:tr>
      <w:tr w:rsidR="00526E8F" w:rsidRPr="00364F7B" w14:paraId="05B30B6E" w14:textId="77777777" w:rsidTr="00990BE0">
        <w:tc>
          <w:tcPr>
            <w:tcW w:w="5427"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BF4F48">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77777777" w:rsidR="00526E8F" w:rsidRPr="00786850" w:rsidRDefault="00526E8F" w:rsidP="00BD34CA">
      <w:pPr>
        <w:pStyle w:val="2HEADING"/>
        <w:numPr>
          <w:ilvl w:val="0"/>
          <w:numId w:val="0"/>
        </w:numPr>
        <w:ind w:left="357" w:hanging="357"/>
      </w:pPr>
      <w:r>
        <w:br w:type="page"/>
      </w:r>
      <w:bookmarkStart w:id="111" w:name="_Toc109403354"/>
      <w:bookmarkStart w:id="112" w:name="_Toc115698824"/>
      <w:bookmarkStart w:id="113" w:name="_Toc115700621"/>
      <w:bookmarkStart w:id="114" w:name="_Toc174706030"/>
      <w:r w:rsidRPr="00786850">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1"/>
      <w:bookmarkEnd w:id="112"/>
      <w:bookmarkEnd w:id="113"/>
      <w:bookmarkEnd w:id="114"/>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32"/>
      <w:footerReference w:type="default" r:id="rId33"/>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4875F" w14:textId="77777777" w:rsidR="00D6052B" w:rsidRDefault="00D6052B" w:rsidP="00396A11">
      <w:r>
        <w:separator/>
      </w:r>
    </w:p>
  </w:endnote>
  <w:endnote w:type="continuationSeparator" w:id="0">
    <w:p w14:paraId="3352C17C" w14:textId="77777777" w:rsidR="00D6052B" w:rsidRDefault="00D6052B" w:rsidP="00396A11">
      <w:r>
        <w:continuationSeparator/>
      </w:r>
    </w:p>
  </w:endnote>
  <w:endnote w:type="continuationNotice" w:id="1">
    <w:p w14:paraId="7FB57F8D" w14:textId="77777777" w:rsidR="00D6052B" w:rsidRDefault="00D60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Sans">
    <w:altName w:val="Times New Roman"/>
    <w:charset w:val="00"/>
    <w:family w:val="auto"/>
    <w:pitch w:val="variable"/>
    <w:sig w:usb0="A00002FF" w:usb1="5000204B" w:usb2="00000000" w:usb3="00000000" w:csb0="00000197" w:csb1="00000000"/>
  </w:font>
  <w:font w:name="Noto Sans Symbols">
    <w:altName w:val="Calibri"/>
    <w:charset w:val="00"/>
    <w:family w:val="auto"/>
    <w:pitch w:val="default"/>
  </w:font>
  <w:font w:name="Roboto">
    <w:altName w:val="Times New Roman"/>
    <w:charset w:val="00"/>
    <w:family w:val="auto"/>
    <w:pitch w:val="variable"/>
    <w:sig w:usb0="E0000AFF" w:usb1="5000217F" w:usb2="00000021" w:usb3="00000000" w:csb0="0000019F" w:csb1="00000000"/>
  </w:font>
  <w:font w:name="Mulish">
    <w:altName w:val="Times New Roman"/>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3175DF">
      <w:tc>
        <w:tcPr>
          <w:tcW w:w="3403" w:type="dxa"/>
          <w:shd w:val="clear" w:color="auto" w:fill="FFFFFF" w:themeFill="background1"/>
          <w:hideMark/>
        </w:tcPr>
        <w:p w14:paraId="13B73DF0" w14:textId="1D9FD5C7" w:rsidR="004B4030" w:rsidRPr="004B4030" w:rsidRDefault="001878DB" w:rsidP="004B4030">
          <w:pPr>
            <w:pStyle w:val="Footer"/>
          </w:pPr>
          <w:r>
            <w:rPr>
              <w:noProof/>
            </w:rPr>
            <w:drawing>
              <wp:inline distT="0" distB="0" distL="0" distR="0" wp14:anchorId="6DD84476" wp14:editId="671B4E83">
                <wp:extent cx="1554480" cy="536575"/>
                <wp:effectExtent l="0" t="0" r="7620" b="0"/>
                <wp:docPr id="1094534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5528" w:type="dxa"/>
          <w:shd w:val="clear" w:color="auto" w:fill="FFFFFF" w:themeFill="background1"/>
          <w:hideMark/>
        </w:tcPr>
        <w:p w14:paraId="77CFE7E4" w14:textId="77777777" w:rsidR="00655D9B" w:rsidRDefault="004B4030" w:rsidP="004B4030">
          <w:pPr>
            <w:pStyle w:val="Footer"/>
          </w:pPr>
          <w:r w:rsidRPr="004B4030">
            <w:t xml:space="preserve">          </w:t>
          </w:r>
        </w:p>
        <w:p w14:paraId="7E000F82" w14:textId="117261E6" w:rsidR="004B4030" w:rsidRPr="004B4030" w:rsidRDefault="004B4030" w:rsidP="004B4030">
          <w:pPr>
            <w:pStyle w:val="Footer"/>
          </w:pPr>
          <w:r w:rsidRPr="004B4030">
            <w:t xml:space="preserve">© HFL Education </w:t>
          </w:r>
        </w:p>
      </w:tc>
      <w:tc>
        <w:tcPr>
          <w:tcW w:w="374" w:type="dxa"/>
          <w:shd w:val="clear" w:color="auto" w:fill="FFFFFF" w:themeFill="background1"/>
          <w:hideMark/>
        </w:tcPr>
        <w:p w14:paraId="635FEDD4" w14:textId="77777777" w:rsidR="00655D9B" w:rsidRDefault="00655D9B" w:rsidP="004B4030">
          <w:pPr>
            <w:pStyle w:val="Footer"/>
            <w:jc w:val="right"/>
          </w:pPr>
        </w:p>
        <w:p w14:paraId="7233C4BD" w14:textId="77777777"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39E0BC2B" w14:textId="77777777" w:rsidR="004B4030" w:rsidRDefault="004B4030" w:rsidP="00AC7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747D0" w14:textId="77777777" w:rsidR="00D6052B" w:rsidRDefault="00D6052B" w:rsidP="00396A11">
      <w:r>
        <w:separator/>
      </w:r>
    </w:p>
  </w:footnote>
  <w:footnote w:type="continuationSeparator" w:id="0">
    <w:p w14:paraId="78045C23" w14:textId="77777777" w:rsidR="00D6052B" w:rsidRDefault="00D6052B" w:rsidP="00396A11">
      <w:r>
        <w:continuationSeparator/>
      </w:r>
    </w:p>
  </w:footnote>
  <w:footnote w:type="continuationNotice" w:id="1">
    <w:p w14:paraId="3E17A2A3" w14:textId="77777777" w:rsidR="00D6052B" w:rsidRDefault="00D60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5D61" w14:textId="7777777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904A1"/>
    <w:multiLevelType w:val="multilevel"/>
    <w:tmpl w:val="71042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8"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3"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8"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4"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988222">
    <w:abstractNumId w:val="7"/>
  </w:num>
  <w:num w:numId="2" w16cid:durableId="145048174">
    <w:abstractNumId w:val="3"/>
  </w:num>
  <w:num w:numId="3" w16cid:durableId="1594783049">
    <w:abstractNumId w:val="9"/>
  </w:num>
  <w:num w:numId="4" w16cid:durableId="283848062">
    <w:abstractNumId w:val="8"/>
  </w:num>
  <w:num w:numId="5" w16cid:durableId="1136097148">
    <w:abstractNumId w:val="14"/>
  </w:num>
  <w:num w:numId="6" w16cid:durableId="62220600">
    <w:abstractNumId w:val="34"/>
  </w:num>
  <w:num w:numId="7" w16cid:durableId="478308887">
    <w:abstractNumId w:val="11"/>
  </w:num>
  <w:num w:numId="8" w16cid:durableId="520705406">
    <w:abstractNumId w:val="21"/>
  </w:num>
  <w:num w:numId="9" w16cid:durableId="238445059">
    <w:abstractNumId w:val="41"/>
  </w:num>
  <w:num w:numId="10" w16cid:durableId="1846356769">
    <w:abstractNumId w:val="26"/>
  </w:num>
  <w:num w:numId="11" w16cid:durableId="1671592677">
    <w:abstractNumId w:val="22"/>
  </w:num>
  <w:num w:numId="12" w16cid:durableId="1036391766">
    <w:abstractNumId w:val="31"/>
  </w:num>
  <w:num w:numId="13" w16cid:durableId="244729848">
    <w:abstractNumId w:val="19"/>
  </w:num>
  <w:num w:numId="14" w16cid:durableId="652441920">
    <w:abstractNumId w:val="16"/>
  </w:num>
  <w:num w:numId="15" w16cid:durableId="564217275">
    <w:abstractNumId w:val="36"/>
  </w:num>
  <w:num w:numId="16" w16cid:durableId="2041472431">
    <w:abstractNumId w:val="5"/>
  </w:num>
  <w:num w:numId="17" w16cid:durableId="781266465">
    <w:abstractNumId w:val="29"/>
  </w:num>
  <w:num w:numId="18" w16cid:durableId="1947425375">
    <w:abstractNumId w:val="13"/>
  </w:num>
  <w:num w:numId="19" w16cid:durableId="1045056454">
    <w:abstractNumId w:val="37"/>
  </w:num>
  <w:num w:numId="20" w16cid:durableId="573592104">
    <w:abstractNumId w:val="23"/>
  </w:num>
  <w:num w:numId="21" w16cid:durableId="479468547">
    <w:abstractNumId w:val="27"/>
  </w:num>
  <w:num w:numId="22" w16cid:durableId="1523547553">
    <w:abstractNumId w:val="4"/>
  </w:num>
  <w:num w:numId="23" w16cid:durableId="1843622509">
    <w:abstractNumId w:val="0"/>
  </w:num>
  <w:num w:numId="24" w16cid:durableId="1939946710">
    <w:abstractNumId w:val="17"/>
  </w:num>
  <w:num w:numId="25" w16cid:durableId="615254240">
    <w:abstractNumId w:val="33"/>
  </w:num>
  <w:num w:numId="26" w16cid:durableId="2078017428">
    <w:abstractNumId w:val="24"/>
  </w:num>
  <w:num w:numId="27" w16cid:durableId="1590580219">
    <w:abstractNumId w:val="38"/>
  </w:num>
  <w:num w:numId="28" w16cid:durableId="166293220">
    <w:abstractNumId w:val="20"/>
  </w:num>
  <w:num w:numId="29" w16cid:durableId="2095079905">
    <w:abstractNumId w:val="39"/>
  </w:num>
  <w:num w:numId="30" w16cid:durableId="1132019838">
    <w:abstractNumId w:val="25"/>
  </w:num>
  <w:num w:numId="31" w16cid:durableId="1493906637">
    <w:abstractNumId w:val="15"/>
  </w:num>
  <w:num w:numId="32" w16cid:durableId="1825002188">
    <w:abstractNumId w:val="43"/>
  </w:num>
  <w:num w:numId="33" w16cid:durableId="497579824">
    <w:abstractNumId w:val="1"/>
  </w:num>
  <w:num w:numId="34" w16cid:durableId="1229027406">
    <w:abstractNumId w:val="42"/>
  </w:num>
  <w:num w:numId="35" w16cid:durableId="683019732">
    <w:abstractNumId w:val="44"/>
  </w:num>
  <w:num w:numId="36" w16cid:durableId="1128159568">
    <w:abstractNumId w:val="12"/>
  </w:num>
  <w:num w:numId="37" w16cid:durableId="245261932">
    <w:abstractNumId w:val="6"/>
  </w:num>
  <w:num w:numId="38" w16cid:durableId="149253610">
    <w:abstractNumId w:val="2"/>
  </w:num>
  <w:num w:numId="39" w16cid:durableId="167604505">
    <w:abstractNumId w:val="32"/>
  </w:num>
  <w:num w:numId="40" w16cid:durableId="428165251">
    <w:abstractNumId w:val="18"/>
  </w:num>
  <w:num w:numId="41" w16cid:durableId="331686804">
    <w:abstractNumId w:val="35"/>
  </w:num>
  <w:num w:numId="42" w16cid:durableId="541527537">
    <w:abstractNumId w:val="28"/>
  </w:num>
  <w:num w:numId="43" w16cid:durableId="304043711">
    <w:abstractNumId w:val="30"/>
  </w:num>
  <w:num w:numId="44" w16cid:durableId="688722613">
    <w:abstractNumId w:val="45"/>
  </w:num>
  <w:num w:numId="45" w16cid:durableId="1287927224">
    <w:abstractNumId w:val="26"/>
    <w:lvlOverride w:ilvl="0">
      <w:startOverride w:val="12"/>
    </w:lvlOverride>
  </w:num>
  <w:num w:numId="46" w16cid:durableId="965505510">
    <w:abstractNumId w:val="40"/>
  </w:num>
  <w:num w:numId="47" w16cid:durableId="783691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95"/>
    <w:rsid w:val="00001480"/>
    <w:rsid w:val="000246D6"/>
    <w:rsid w:val="000317B7"/>
    <w:rsid w:val="00041174"/>
    <w:rsid w:val="00041269"/>
    <w:rsid w:val="00051872"/>
    <w:rsid w:val="00057D8D"/>
    <w:rsid w:val="00060156"/>
    <w:rsid w:val="0006152E"/>
    <w:rsid w:val="0006702E"/>
    <w:rsid w:val="00067835"/>
    <w:rsid w:val="00067C98"/>
    <w:rsid w:val="00073B87"/>
    <w:rsid w:val="00076496"/>
    <w:rsid w:val="000839B9"/>
    <w:rsid w:val="000A6162"/>
    <w:rsid w:val="000C126D"/>
    <w:rsid w:val="000C79E7"/>
    <w:rsid w:val="000D0882"/>
    <w:rsid w:val="000E1757"/>
    <w:rsid w:val="000E75BD"/>
    <w:rsid w:val="000F2A1E"/>
    <w:rsid w:val="001026DF"/>
    <w:rsid w:val="00102748"/>
    <w:rsid w:val="001149C5"/>
    <w:rsid w:val="00124C57"/>
    <w:rsid w:val="00126B0F"/>
    <w:rsid w:val="00137B66"/>
    <w:rsid w:val="00140335"/>
    <w:rsid w:val="00170495"/>
    <w:rsid w:val="00170C22"/>
    <w:rsid w:val="00183EB0"/>
    <w:rsid w:val="001878DB"/>
    <w:rsid w:val="00192261"/>
    <w:rsid w:val="001A3A52"/>
    <w:rsid w:val="001B056A"/>
    <w:rsid w:val="001B1EA2"/>
    <w:rsid w:val="001D089D"/>
    <w:rsid w:val="001D6B78"/>
    <w:rsid w:val="001E1934"/>
    <w:rsid w:val="001E5174"/>
    <w:rsid w:val="0020269B"/>
    <w:rsid w:val="00204BD2"/>
    <w:rsid w:val="00205E10"/>
    <w:rsid w:val="0020658D"/>
    <w:rsid w:val="002134DF"/>
    <w:rsid w:val="0021710B"/>
    <w:rsid w:val="0022739A"/>
    <w:rsid w:val="00232A75"/>
    <w:rsid w:val="0028126D"/>
    <w:rsid w:val="002830E0"/>
    <w:rsid w:val="00291B7A"/>
    <w:rsid w:val="00297FBE"/>
    <w:rsid w:val="002A10BF"/>
    <w:rsid w:val="002A2EF4"/>
    <w:rsid w:val="002B6726"/>
    <w:rsid w:val="002B6E9E"/>
    <w:rsid w:val="002C4D5A"/>
    <w:rsid w:val="002D48E8"/>
    <w:rsid w:val="002E1470"/>
    <w:rsid w:val="002E246A"/>
    <w:rsid w:val="002E7334"/>
    <w:rsid w:val="0030179F"/>
    <w:rsid w:val="003124D4"/>
    <w:rsid w:val="00313B0E"/>
    <w:rsid w:val="003175DF"/>
    <w:rsid w:val="00325949"/>
    <w:rsid w:val="00344546"/>
    <w:rsid w:val="00350CB9"/>
    <w:rsid w:val="0036038E"/>
    <w:rsid w:val="003603D4"/>
    <w:rsid w:val="00364F7B"/>
    <w:rsid w:val="00373DA8"/>
    <w:rsid w:val="00375A3C"/>
    <w:rsid w:val="00381B56"/>
    <w:rsid w:val="00385596"/>
    <w:rsid w:val="003968CF"/>
    <w:rsid w:val="00396A11"/>
    <w:rsid w:val="003B76DD"/>
    <w:rsid w:val="003C22F9"/>
    <w:rsid w:val="003D1E70"/>
    <w:rsid w:val="003F08FD"/>
    <w:rsid w:val="003F1DA8"/>
    <w:rsid w:val="003F455B"/>
    <w:rsid w:val="00401551"/>
    <w:rsid w:val="004078A8"/>
    <w:rsid w:val="004264FE"/>
    <w:rsid w:val="0043099D"/>
    <w:rsid w:val="004355AF"/>
    <w:rsid w:val="00437CE6"/>
    <w:rsid w:val="0046245D"/>
    <w:rsid w:val="00465E28"/>
    <w:rsid w:val="0047761B"/>
    <w:rsid w:val="004817A2"/>
    <w:rsid w:val="00484348"/>
    <w:rsid w:val="004852EF"/>
    <w:rsid w:val="004B4030"/>
    <w:rsid w:val="004D36EC"/>
    <w:rsid w:val="00500D10"/>
    <w:rsid w:val="00521DB2"/>
    <w:rsid w:val="0052267E"/>
    <w:rsid w:val="00526E8F"/>
    <w:rsid w:val="00531295"/>
    <w:rsid w:val="00531802"/>
    <w:rsid w:val="00536E46"/>
    <w:rsid w:val="00555A70"/>
    <w:rsid w:val="00576BB9"/>
    <w:rsid w:val="005902FA"/>
    <w:rsid w:val="005903AD"/>
    <w:rsid w:val="00591418"/>
    <w:rsid w:val="005A438B"/>
    <w:rsid w:val="005A7272"/>
    <w:rsid w:val="005B1719"/>
    <w:rsid w:val="005B2F5D"/>
    <w:rsid w:val="005C713F"/>
    <w:rsid w:val="005E4272"/>
    <w:rsid w:val="00615BC1"/>
    <w:rsid w:val="00616694"/>
    <w:rsid w:val="006322DE"/>
    <w:rsid w:val="00636D5E"/>
    <w:rsid w:val="00645465"/>
    <w:rsid w:val="00646276"/>
    <w:rsid w:val="00646E6A"/>
    <w:rsid w:val="0065037C"/>
    <w:rsid w:val="00650E50"/>
    <w:rsid w:val="0065137D"/>
    <w:rsid w:val="00655D9B"/>
    <w:rsid w:val="00677021"/>
    <w:rsid w:val="006A3F02"/>
    <w:rsid w:val="006C6B79"/>
    <w:rsid w:val="006D5315"/>
    <w:rsid w:val="006D68A2"/>
    <w:rsid w:val="006E5A84"/>
    <w:rsid w:val="006F2A69"/>
    <w:rsid w:val="006F2DD6"/>
    <w:rsid w:val="006F6875"/>
    <w:rsid w:val="006F69E7"/>
    <w:rsid w:val="007006F2"/>
    <w:rsid w:val="00706587"/>
    <w:rsid w:val="00712919"/>
    <w:rsid w:val="00730EC5"/>
    <w:rsid w:val="0075105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004E6"/>
    <w:rsid w:val="00823F28"/>
    <w:rsid w:val="008342B7"/>
    <w:rsid w:val="00834C75"/>
    <w:rsid w:val="008418C4"/>
    <w:rsid w:val="00842F6E"/>
    <w:rsid w:val="00850C7E"/>
    <w:rsid w:val="00862C59"/>
    <w:rsid w:val="00890D51"/>
    <w:rsid w:val="00892FAE"/>
    <w:rsid w:val="00895D93"/>
    <w:rsid w:val="00895E4C"/>
    <w:rsid w:val="008B71A2"/>
    <w:rsid w:val="008C2437"/>
    <w:rsid w:val="008E4285"/>
    <w:rsid w:val="008F4800"/>
    <w:rsid w:val="0092162E"/>
    <w:rsid w:val="00924E07"/>
    <w:rsid w:val="00927E90"/>
    <w:rsid w:val="00927F78"/>
    <w:rsid w:val="00930FC9"/>
    <w:rsid w:val="00931C31"/>
    <w:rsid w:val="00933EB4"/>
    <w:rsid w:val="00934BAA"/>
    <w:rsid w:val="00937A9F"/>
    <w:rsid w:val="00981DFC"/>
    <w:rsid w:val="00990BE0"/>
    <w:rsid w:val="009A5D27"/>
    <w:rsid w:val="009C367F"/>
    <w:rsid w:val="009E0550"/>
    <w:rsid w:val="009E5586"/>
    <w:rsid w:val="009F5FAD"/>
    <w:rsid w:val="00A0377D"/>
    <w:rsid w:val="00A06907"/>
    <w:rsid w:val="00A256B4"/>
    <w:rsid w:val="00A2662A"/>
    <w:rsid w:val="00A274F3"/>
    <w:rsid w:val="00A27F51"/>
    <w:rsid w:val="00A348D8"/>
    <w:rsid w:val="00A4734D"/>
    <w:rsid w:val="00A66E59"/>
    <w:rsid w:val="00A7039C"/>
    <w:rsid w:val="00A725BE"/>
    <w:rsid w:val="00A77BA2"/>
    <w:rsid w:val="00A81ED7"/>
    <w:rsid w:val="00AC16FB"/>
    <w:rsid w:val="00AC7C55"/>
    <w:rsid w:val="00AF54DF"/>
    <w:rsid w:val="00AF7C3A"/>
    <w:rsid w:val="00B17128"/>
    <w:rsid w:val="00B17374"/>
    <w:rsid w:val="00B378A6"/>
    <w:rsid w:val="00B43758"/>
    <w:rsid w:val="00B54E16"/>
    <w:rsid w:val="00B57F8F"/>
    <w:rsid w:val="00B63A51"/>
    <w:rsid w:val="00B63CDE"/>
    <w:rsid w:val="00B75E30"/>
    <w:rsid w:val="00BA410A"/>
    <w:rsid w:val="00BA58FD"/>
    <w:rsid w:val="00BA6DA4"/>
    <w:rsid w:val="00BB094C"/>
    <w:rsid w:val="00BC3813"/>
    <w:rsid w:val="00BD34CA"/>
    <w:rsid w:val="00BE671A"/>
    <w:rsid w:val="00BF3D4B"/>
    <w:rsid w:val="00C03E92"/>
    <w:rsid w:val="00C31C42"/>
    <w:rsid w:val="00C31DED"/>
    <w:rsid w:val="00C370C0"/>
    <w:rsid w:val="00C556BB"/>
    <w:rsid w:val="00C6070B"/>
    <w:rsid w:val="00C67A29"/>
    <w:rsid w:val="00C94F7E"/>
    <w:rsid w:val="00CA35B4"/>
    <w:rsid w:val="00CA79C0"/>
    <w:rsid w:val="00CF58DF"/>
    <w:rsid w:val="00D0011F"/>
    <w:rsid w:val="00D0130A"/>
    <w:rsid w:val="00D0644E"/>
    <w:rsid w:val="00D069D7"/>
    <w:rsid w:val="00D23D51"/>
    <w:rsid w:val="00D34BBF"/>
    <w:rsid w:val="00D52C68"/>
    <w:rsid w:val="00D5566C"/>
    <w:rsid w:val="00D6052B"/>
    <w:rsid w:val="00D61388"/>
    <w:rsid w:val="00D62AF4"/>
    <w:rsid w:val="00D64620"/>
    <w:rsid w:val="00D65325"/>
    <w:rsid w:val="00D807C2"/>
    <w:rsid w:val="00D826E1"/>
    <w:rsid w:val="00D83815"/>
    <w:rsid w:val="00D847BE"/>
    <w:rsid w:val="00D944CC"/>
    <w:rsid w:val="00DB6F7F"/>
    <w:rsid w:val="00DC6A84"/>
    <w:rsid w:val="00E065A4"/>
    <w:rsid w:val="00E23391"/>
    <w:rsid w:val="00E24480"/>
    <w:rsid w:val="00E3188E"/>
    <w:rsid w:val="00E37A6D"/>
    <w:rsid w:val="00E52355"/>
    <w:rsid w:val="00E530E2"/>
    <w:rsid w:val="00E67971"/>
    <w:rsid w:val="00E75CFC"/>
    <w:rsid w:val="00E812FA"/>
    <w:rsid w:val="00E84898"/>
    <w:rsid w:val="00E876C8"/>
    <w:rsid w:val="00E87D69"/>
    <w:rsid w:val="00E9568D"/>
    <w:rsid w:val="00EC55BE"/>
    <w:rsid w:val="00ED6F42"/>
    <w:rsid w:val="00EE79FC"/>
    <w:rsid w:val="00EF52DC"/>
    <w:rsid w:val="00F078E9"/>
    <w:rsid w:val="00F139C8"/>
    <w:rsid w:val="00F162A0"/>
    <w:rsid w:val="00F32590"/>
    <w:rsid w:val="00F5252A"/>
    <w:rsid w:val="00F54DE7"/>
    <w:rsid w:val="00F60CA4"/>
    <w:rsid w:val="00F64715"/>
    <w:rsid w:val="00F71269"/>
    <w:rsid w:val="00F724EF"/>
    <w:rsid w:val="00F733D8"/>
    <w:rsid w:val="00FA2A62"/>
    <w:rsid w:val="00FA3FE1"/>
    <w:rsid w:val="00FD3DE2"/>
    <w:rsid w:val="00FE292A"/>
    <w:rsid w:val="2AFA093D"/>
    <w:rsid w:val="6CBA8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 w:type="paragraph" w:styleId="Revision">
    <w:name w:val="Revision"/>
    <w:hidden/>
    <w:uiPriority w:val="99"/>
    <w:semiHidden/>
    <w:rsid w:val="002134DF"/>
    <w:pPr>
      <w:spacing w:after="0" w:line="240" w:lineRule="auto"/>
    </w:pPr>
    <w:rPr>
      <w:rFonts w:ascii="Nunito Sans" w:eastAsia="Times New Roman" w:hAnsi="Nunito Sans" w:cs="Times New Roman"/>
      <w:lang w:eastAsia="en-GB"/>
    </w:rPr>
  </w:style>
  <w:style w:type="character" w:styleId="UnresolvedMention">
    <w:name w:val="Unresolved Mention"/>
    <w:basedOn w:val="DefaultParagraphFont"/>
    <w:uiPriority w:val="99"/>
    <w:semiHidden/>
    <w:unhideWhenUsed/>
    <w:rsid w:val="00F60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989552">
      <w:bodyDiv w:val="1"/>
      <w:marLeft w:val="0"/>
      <w:marRight w:val="0"/>
      <w:marTop w:val="0"/>
      <w:marBottom w:val="0"/>
      <w:divBdr>
        <w:top w:val="none" w:sz="0" w:space="0" w:color="auto"/>
        <w:left w:val="none" w:sz="0" w:space="0" w:color="auto"/>
        <w:bottom w:val="none" w:sz="0" w:space="0" w:color="auto"/>
        <w:right w:val="none" w:sz="0" w:space="0" w:color="auto"/>
      </w:divBdr>
    </w:div>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 w:id="1347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gov.uk/government/publications/uk-points-based-immigration-system-employer-information/the-uks-points-based-immigration-system-an-introduction-for-employers" TargetMode="External"/><Relationship Id="rId26" Type="http://schemas.openxmlformats.org/officeDocument/2006/relationships/hyperlink" Target="https://www.gov.uk/guidance/qualified-teacher-status-qts" TargetMode="External"/><Relationship Id="rId3" Type="http://schemas.openxmlformats.org/officeDocument/2006/relationships/customXml" Target="../customXml/item3.xml"/><Relationship Id="rId21" Type="http://schemas.openxmlformats.org/officeDocument/2006/relationships/hyperlink" Target="https://teacherservices.education.gov.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check-job-applicant-right-to-work" TargetMode="External"/><Relationship Id="rId25" Type="http://schemas.openxmlformats.org/officeDocument/2006/relationships/hyperlink" Target="https://www.gov.uk/guidance/recruit-teachers-from-oversea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identity-checking-guidelines" TargetMode="External"/><Relationship Id="rId20" Type="http://schemas.openxmlformats.org/officeDocument/2006/relationships/hyperlink" Target="https://www.gov.uk/government/publications/governance-handbook" TargetMode="External"/><Relationship Id="rId29"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recruit-teachers-from-oversea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nacro.org.uk/nacro-services/criminal-record-support/" TargetMode="External"/><Relationship Id="rId28" Type="http://schemas.openxmlformats.org/officeDocument/2006/relationships/hyperlink" Target="https://www.nacro.org.uk/criminal-record-support-service/" TargetMode="External"/><Relationship Id="rId10" Type="http://schemas.openxmlformats.org/officeDocument/2006/relationships/endnotes" Target="endnotes.xm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uidance/teacher-status-checks-information-for-employers" TargetMode="External"/><Relationship Id="rId27" Type="http://schemas.openxmlformats.org/officeDocument/2006/relationships/hyperlink" Target="https://www.gov.uk/government/publications/dbs-workforce-guidance" TargetMode="External"/><Relationship Id="rId30" Type="http://schemas.openxmlformats.org/officeDocument/2006/relationships/hyperlink" Target="http://www.nacro.org.uk/data/files/practical-guidance-on-dbs-filtering-1032.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EA54E13FCC04C9DB5002764BCCAF1" ma:contentTypeVersion="12" ma:contentTypeDescription="Create a new document." ma:contentTypeScope="" ma:versionID="0030022d8b979dc2a18de74252f837cc">
  <xsd:schema xmlns:xsd="http://www.w3.org/2001/XMLSchema" xmlns:xs="http://www.w3.org/2001/XMLSchema" xmlns:p="http://schemas.microsoft.com/office/2006/metadata/properties" xmlns:ns2="da79bd56-98be-4703-a763-6171abd2b179" xmlns:ns3="222e2b60-14c9-42c5-802a-004ce2cd44df" targetNamespace="http://schemas.microsoft.com/office/2006/metadata/properties" ma:root="true" ma:fieldsID="bc3af0aa68328a382dbe8ed10b8dda5b" ns2:_="" ns3:_="">
    <xsd:import namespace="da79bd56-98be-4703-a763-6171abd2b179"/>
    <xsd:import namespace="222e2b60-14c9-42c5-802a-004ce2cd4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9bd56-98be-4703-a763-6171abd2b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e425b9-1905-4bea-8af5-93d47b615f1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e2b60-14c9-42c5-802a-004ce2cd44d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c6de65-dd7d-448e-848b-af3f94fa3287}" ma:internalName="TaxCatchAll" ma:showField="CatchAllData" ma:web="222e2b60-14c9-42c5-802a-004ce2cd4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22e2b60-14c9-42c5-802a-004ce2cd44df" xsi:nil="true"/>
    <lcf76f155ced4ddcb4097134ff3c332f xmlns="da79bd56-98be-4703-a763-6171abd2b1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54473-9630-4D9C-9BEE-4DC4F8126BCE}"/>
</file>

<file path=customXml/itemProps2.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3.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4C0FD334-00C2-4555-AD1F-7A441151D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115</TotalTime>
  <Pages>1</Pages>
  <Words>5680</Words>
  <Characters>32382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Jo Read</dc:creator>
  <cp:keywords/>
  <dc:description/>
  <cp:lastModifiedBy>User1</cp:lastModifiedBy>
  <cp:revision>3</cp:revision>
  <cp:lastPrinted>2023-07-20T11:44:00Z</cp:lastPrinted>
  <dcterms:created xsi:type="dcterms:W3CDTF">2025-01-22T11:48:00Z</dcterms:created>
  <dcterms:modified xsi:type="dcterms:W3CDTF">2025-01-22T14:29:00Z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0x0101008B0EA54E13FCC04C9DB5002764BCCAF1</vt:lpwstr>
  </property>
  <property fmtid="{D5CDD505-2E9C-101B-9397-08002B2CF9AE}" pid="3" name="MediaServiceImageTags">
    <vt:lpwstr/>
  </property>
  <property fmtid="{D5CDD505-2E9C-101B-9397-08002B2CF9AE}" pid="4" name="Order">
    <vt:r8>783200</vt:r8>
  </property>
</Properties>
</file>